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rPr>
        <w:id w:val="1945340057"/>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288"/>
          </w:tblGrid>
          <w:tr w:rsidR="00C71E2D" w:rsidTr="004023F7">
            <w:tc>
              <w:tcPr>
                <w:tcW w:w="9288" w:type="dxa"/>
              </w:tcPr>
              <w:p w:rsidR="00C71E2D" w:rsidRDefault="00B563C8" w:rsidP="00646DB0">
                <w:pPr>
                  <w:pStyle w:val="Rubrik"/>
                  <w:rPr>
                    <w:color w:val="EEECE1" w:themeColor="background2"/>
                    <w:sz w:val="96"/>
                    <w:szCs w:val="96"/>
                  </w:rPr>
                </w:pPr>
                <w:sdt>
                  <w:sdtPr>
                    <w:rPr>
                      <w:color w:val="EEECE1" w:themeColor="background2"/>
                      <w:sz w:val="96"/>
                      <w:szCs w:val="96"/>
                    </w:rPr>
                    <w:alias w:val="Rubrik"/>
                    <w:id w:val="1274589637"/>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646DB0">
                      <w:rPr>
                        <w:color w:val="EEECE1" w:themeColor="background2"/>
                        <w:sz w:val="96"/>
                        <w:szCs w:val="96"/>
                      </w:rPr>
                      <w:t>LCAlarmConfig</w:t>
                    </w:r>
                    <w:proofErr w:type="spellEnd"/>
                  </w:sdtContent>
                </w:sdt>
              </w:p>
            </w:tc>
          </w:tr>
          <w:tr w:rsidR="00C71E2D">
            <w:tc>
              <w:tcPr>
                <w:tcW w:w="0" w:type="auto"/>
                <w:vAlign w:val="bottom"/>
              </w:tcPr>
              <w:p w:rsidR="00C71E2D" w:rsidRDefault="00B563C8" w:rsidP="0026721F">
                <w:pPr>
                  <w:pStyle w:val="Underrubrik"/>
                </w:pPr>
                <w:sdt>
                  <w:sdtPr>
                    <w:rPr>
                      <w:color w:val="FFFFFF" w:themeColor="background1"/>
                    </w:rPr>
                    <w:alias w:val="Underrubrik"/>
                    <w:id w:val="1194108113"/>
                    <w:dataBinding w:prefixMappings="xmlns:ns0='http://schemas.openxmlformats.org/package/2006/metadata/core-properties' xmlns:ns1='http://purl.org/dc/elements/1.1/'" w:xpath="/ns0:coreProperties[1]/ns1:subject[1]" w:storeItemID="{6C3C8BC8-F283-45AE-878A-BAB7291924A1}"/>
                    <w:text/>
                  </w:sdtPr>
                  <w:sdtEndPr/>
                  <w:sdtContent>
                    <w:proofErr w:type="spellStart"/>
                    <w:r w:rsidR="0026721F">
                      <w:rPr>
                        <w:color w:val="FFFFFF" w:themeColor="background1"/>
                      </w:rPr>
                      <w:t>User</w:t>
                    </w:r>
                    <w:proofErr w:type="spellEnd"/>
                    <w:r w:rsidR="0026721F">
                      <w:rPr>
                        <w:color w:val="FFFFFF" w:themeColor="background1"/>
                      </w:rPr>
                      <w:t xml:space="preserve"> manual</w:t>
                    </w:r>
                  </w:sdtContent>
                </w:sdt>
              </w:p>
            </w:tc>
          </w:tr>
          <w:tr w:rsidR="00C71E2D">
            <w:trPr>
              <w:trHeight w:val="1152"/>
            </w:trPr>
            <w:tc>
              <w:tcPr>
                <w:tcW w:w="0" w:type="auto"/>
                <w:vAlign w:val="bottom"/>
              </w:tcPr>
              <w:p w:rsidR="00C71E2D" w:rsidRDefault="00B70FD2" w:rsidP="002D10ED">
                <w:pPr>
                  <w:rPr>
                    <w:color w:val="FFFFFF" w:themeColor="background1"/>
                  </w:rPr>
                </w:pPr>
                <w:r>
                  <w:rPr>
                    <w:noProof/>
                    <w:lang w:eastAsia="sv-SE"/>
                  </w:rPr>
                  <w:drawing>
                    <wp:anchor distT="0" distB="0" distL="114300" distR="114300" simplePos="0" relativeHeight="251664384" behindDoc="0" locked="0" layoutInCell="1" allowOverlap="1" wp14:anchorId="1B329D45" wp14:editId="7FC812A4">
                      <wp:simplePos x="0" y="0"/>
                      <wp:positionH relativeFrom="column">
                        <wp:posOffset>4398010</wp:posOffset>
                      </wp:positionH>
                      <wp:positionV relativeFrom="paragraph">
                        <wp:posOffset>618490</wp:posOffset>
                      </wp:positionV>
                      <wp:extent cx="1838325" cy="762000"/>
                      <wp:effectExtent l="19050" t="0" r="28575" b="26670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38325" cy="76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sdt>
                  <w:sdtPr>
                    <w:rPr>
                      <w:color w:val="FFFFFF" w:themeColor="background1"/>
                    </w:rPr>
                    <w:alias w:val="Sammanfattning"/>
                    <w:id w:val="1304881009"/>
                    <w:showingPlcHdr/>
                    <w:dataBinding w:prefixMappings="xmlns:ns0='http://schemas.microsoft.com/office/2006/coverPageProps'" w:xpath="/ns0:CoverPageProperties[1]/ns0:Abstract[1]" w:storeItemID="{55AF091B-3C7A-41E3-B477-F2FDAA23CFDA}"/>
                    <w:text/>
                  </w:sdtPr>
                  <w:sdtEndPr/>
                  <w:sdtContent>
                    <w:r w:rsidR="002D10ED">
                      <w:rPr>
                        <w:color w:val="FFFFFF" w:themeColor="background1"/>
                      </w:rPr>
                      <w:t xml:space="preserve">     </w:t>
                    </w:r>
                  </w:sdtContent>
                </w:sdt>
                <w:r w:rsidR="00C71E2D">
                  <w:rPr>
                    <w:color w:val="FFFFFF" w:themeColor="background1"/>
                  </w:rPr>
                  <w:t xml:space="preserve"> </w:t>
                </w:r>
              </w:p>
            </w:tc>
          </w:tr>
          <w:tr w:rsidR="00C71E2D">
            <w:trPr>
              <w:trHeight w:val="432"/>
            </w:trPr>
            <w:tc>
              <w:tcPr>
                <w:tcW w:w="0" w:type="auto"/>
                <w:vAlign w:val="bottom"/>
              </w:tcPr>
              <w:p w:rsidR="00C71E2D" w:rsidRDefault="00C71E2D">
                <w:pPr>
                  <w:rPr>
                    <w:color w:val="1F497D" w:themeColor="text2"/>
                  </w:rPr>
                </w:pPr>
              </w:p>
            </w:tc>
          </w:tr>
        </w:tbl>
        <w:p w:rsidR="00EA60EA" w:rsidRDefault="00EA60EA">
          <w:pPr>
            <w:rPr>
              <w:noProof/>
              <w:lang w:eastAsia="sv-SE"/>
            </w:rPr>
          </w:pPr>
        </w:p>
        <w:p w:rsidR="00C71E2D" w:rsidRDefault="00EA60EA">
          <w:bookmarkStart w:id="0" w:name="_GoBack"/>
          <w:r>
            <w:rPr>
              <w:noProof/>
              <w:lang w:eastAsia="sv-SE"/>
            </w:rPr>
            <w:drawing>
              <wp:anchor distT="0" distB="0" distL="114300" distR="114300" simplePos="0" relativeHeight="251671552" behindDoc="0" locked="0" layoutInCell="1" allowOverlap="1" wp14:anchorId="39800EB8" wp14:editId="00C18D7A">
                <wp:simplePos x="0" y="0"/>
                <wp:positionH relativeFrom="column">
                  <wp:posOffset>1489266</wp:posOffset>
                </wp:positionH>
                <wp:positionV relativeFrom="paragraph">
                  <wp:posOffset>1214120</wp:posOffset>
                </wp:positionV>
                <wp:extent cx="3157268" cy="3968633"/>
                <wp:effectExtent l="171450" t="171450" r="386080" b="1537335"/>
                <wp:wrapNone/>
                <wp:docPr id="230" name="Bildobjekt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57268" cy="3968633"/>
                        </a:xfrm>
                        <a:prstGeom prst="rect">
                          <a:avLst/>
                        </a:prstGeom>
                        <a:ln>
                          <a:noFill/>
                        </a:ln>
                        <a:effectLst>
                          <a:outerShdw blurRad="292100" dist="139700" dir="2700000" algn="tl" rotWithShape="0">
                            <a:srgbClr val="333333">
                              <a:alpha val="65000"/>
                            </a:srgbClr>
                          </a:outerShdw>
                          <a:reflection blurRad="6350" stA="50000" endA="300" endPos="38500" dist="50800" dir="5400000" sy="-100000" algn="bl" rotWithShape="0"/>
                        </a:effectLst>
                      </pic:spPr>
                    </pic:pic>
                  </a:graphicData>
                </a:graphic>
                <wp14:sizeRelH relativeFrom="page">
                  <wp14:pctWidth>0</wp14:pctWidth>
                </wp14:sizeRelH>
                <wp14:sizeRelV relativeFrom="page">
                  <wp14:pctHeight>0</wp14:pctHeight>
                </wp14:sizeRelV>
              </wp:anchor>
            </w:drawing>
          </w:r>
          <w:bookmarkEnd w:id="0"/>
          <w:r w:rsidR="00C71E2D">
            <w:rPr>
              <w:noProof/>
              <w:lang w:eastAsia="sv-SE"/>
            </w:rPr>
            <mc:AlternateContent>
              <mc:Choice Requires="wps">
                <w:drawing>
                  <wp:anchor distT="0" distB="0" distL="114300" distR="114300" simplePos="0" relativeHeight="251660288" behindDoc="1" locked="0" layoutInCell="1" allowOverlap="1" wp14:anchorId="4D37A9B8" wp14:editId="6B76C9D0">
                    <wp:simplePos x="0" y="0"/>
                    <wp:positionH relativeFrom="page">
                      <wp:align>center</wp:align>
                    </wp:positionH>
                    <wp:positionV relativeFrom="page">
                      <wp:align>center</wp:align>
                    </wp:positionV>
                    <wp:extent cx="7772400" cy="10058400"/>
                    <wp:effectExtent l="0" t="0" r="0" b="0"/>
                    <wp:wrapNone/>
                    <wp:docPr id="245" name="Rektangel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ktangel 245" o:spid="_x0000_s1026" style="position:absolute;margin-left:0;margin-top:0;width:612pt;height:11in;z-index:-25165619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" fillcolor="#8db3e2 [1298]" stroked="f" strokeweight="2pt">
                    <v:fill color2="#060e18 [642]" rotate="t" focusposition=".5,-52429f" focussize="" colors="0 #bec9e5;26214f #b4c1e1;1 #001a5e" focus="100%" type="gradientRadial"/>
                    <w10:wrap anchorx="page" anchory="page"/>
                  </v:rect>
                </w:pict>
              </mc:Fallback>
            </mc:AlternateContent>
          </w:r>
          <w:r w:rsidR="00C71E2D">
            <w:rPr>
              <w:noProof/>
              <w:lang w:eastAsia="sv-SE"/>
            </w:rPr>
            <mc:AlternateContent>
              <mc:Choice Requires="wps">
                <w:drawing>
                  <wp:anchor distT="0" distB="0" distL="114300" distR="114300" simplePos="0" relativeHeight="251661312" behindDoc="0" locked="0" layoutInCell="1" allowOverlap="1" wp14:anchorId="472925D3" wp14:editId="109CF3D6">
                    <wp:simplePos x="0" y="0"/>
                    <mc:AlternateContent>
                      <mc:Choice Requires="wp14">
                        <wp:positionH relativeFrom="rightMargin">
                          <wp14:pctPosHOffset>15000</wp14:pctPosHOffset>
                        </wp:positionH>
                      </mc:Choice>
                      <mc:Fallback>
                        <wp:positionH relativeFrom="page">
                          <wp:posOffset>6795135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Rektangel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ktangel 6" o:spid="_x0000_s1026" style="position:absolute;margin-left:0;margin-top:0;width:8.3pt;height:66.2pt;z-index:251661312;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" fillcolor="#eeece1 [3214]" stroked="f" strokeweight="2pt">
                    <w10:wrap anchorx="margin" anchory="page"/>
                  </v:rect>
                </w:pict>
              </mc:Fallback>
            </mc:AlternateContent>
          </w:r>
          <w:r w:rsidR="00C71E2D">
            <w:rPr>
              <w:noProof/>
              <w:lang w:eastAsia="sv-SE"/>
            </w:rPr>
            <mc:AlternateContent>
              <mc:Choice Requires="wps">
                <w:drawing>
                  <wp:anchor distT="0" distB="0" distL="114300" distR="114300" simplePos="0" relativeHeight="251662336" behindDoc="0" locked="0" layoutInCell="1" allowOverlap="1" wp14:anchorId="70430698" wp14:editId="5660FBB7">
                    <wp:simplePos x="0" y="0"/>
                    <mc:AlternateContent>
                      <mc:Choice Requires="wp14">
                        <wp:positionH relativeFrom="rightMargin">
                          <wp14:pctPosHOffset>31000</wp14:pctPosHOffset>
                        </wp:positionH>
                      </mc:Choice>
                      <mc:Fallback>
                        <wp:positionH relativeFrom="page">
                          <wp:posOffset>6939280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7" name="Rektangel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ktangel 7" o:spid="_x0000_s1026" style="position:absolute;margin-left:0;margin-top:0;width:57.6pt;height:66.2pt;z-index:251662336;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" fillcolor="#eeece1 [3214]" stroked="f" strokeweight="2pt">
                    <w10:wrap anchorx="margin" anchory="page"/>
                  </v:rect>
                </w:pict>
              </mc:Fallback>
            </mc:AlternateContent>
          </w:r>
          <w:r w:rsidR="00C71E2D">
            <w:br w:type="page"/>
          </w:r>
        </w:p>
      </w:sdtContent>
    </w:sdt>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lastRenderedPageBreak/>
        <w:t>ANSVARSBEGRÄNSNING</w:t>
      </w:r>
    </w:p>
    <w:p w:rsidR="007C0FCA" w:rsidRPr="005C50CE" w:rsidRDefault="007C0FCA" w:rsidP="007C0FCA">
      <w:pPr>
        <w:autoSpaceDE w:val="0"/>
        <w:autoSpaceDN w:val="0"/>
        <w:adjustRightInd w:val="0"/>
        <w:spacing w:after="0" w:line="240" w:lineRule="auto"/>
        <w:rPr>
          <w:rFonts w:cstheme="minorHAnsi"/>
          <w:sz w:val="20"/>
          <w:szCs w:val="20"/>
        </w:rPr>
      </w:pPr>
      <w:r w:rsidRPr="005C50CE">
        <w:rPr>
          <w:rFonts w:cstheme="minorHAnsi"/>
          <w:sz w:val="20"/>
          <w:szCs w:val="20"/>
        </w:rPr>
        <w:t>All information i denna handbok har kontrollerats noggrant och bedöms vara korrekt. Emellertid lämnar Larmia Control AB inga garantier vad gäller manualens innehåll. Användare av denna manual ombeds rapportera felaktigheter, tvetydigheter eller oklarheter till Larmia Control AB, för eventuella korrigeringar i framtida utgåvor. Informationen i denna handbok kan ändras utan föregående meddelanden.</w:t>
      </w:r>
    </w:p>
    <w:p w:rsidR="007C0FCA" w:rsidRPr="005C50CE" w:rsidRDefault="007C0FCA" w:rsidP="007C0FCA">
      <w:pPr>
        <w:autoSpaceDE w:val="0"/>
        <w:autoSpaceDN w:val="0"/>
        <w:adjustRightInd w:val="0"/>
        <w:spacing w:after="0" w:line="240" w:lineRule="auto"/>
        <w:rPr>
          <w:rFonts w:cstheme="minorHAnsi"/>
          <w:sz w:val="20"/>
          <w:szCs w:val="20"/>
        </w:rPr>
      </w:pPr>
    </w:p>
    <w:p w:rsidR="007C0FCA" w:rsidRPr="005C50CE" w:rsidRDefault="007C0FCA" w:rsidP="007C0FCA">
      <w:pPr>
        <w:autoSpaceDE w:val="0"/>
        <w:autoSpaceDN w:val="0"/>
        <w:adjustRightInd w:val="0"/>
        <w:spacing w:after="0" w:line="240" w:lineRule="auto"/>
        <w:rPr>
          <w:rFonts w:cstheme="minorHAnsi"/>
          <w:sz w:val="20"/>
          <w:szCs w:val="20"/>
        </w:rPr>
      </w:pPr>
      <w:r w:rsidRPr="005C50CE">
        <w:rPr>
          <w:rFonts w:cstheme="minorHAnsi"/>
          <w:sz w:val="20"/>
          <w:szCs w:val="20"/>
        </w:rPr>
        <w:t>Mjukvaran som beskrivs i handboken levereras under licens från Larmia Control AB och får endast användas eller kopieras enligt licensvillkoren. Ingen del av denna bok får återges eller överföras i någon form eller på något sätt, elektroniskt eller mekaniskt, för något som helst ändamål utan uttryckligt skriftligt medgivande från Larmia Control AB.</w:t>
      </w:r>
    </w:p>
    <w:p w:rsidR="007C0FCA" w:rsidRDefault="007C0FCA" w:rsidP="007C0FCA">
      <w:pPr>
        <w:autoSpaceDE w:val="0"/>
        <w:autoSpaceDN w:val="0"/>
        <w:adjustRightInd w:val="0"/>
        <w:spacing w:after="0" w:line="240" w:lineRule="auto"/>
        <w:rPr>
          <w:rFonts w:ascii="Times-Roman" w:hAnsi="Times-Roman" w:cs="Times-Roman"/>
          <w:sz w:val="20"/>
          <w:szCs w:val="20"/>
        </w:rPr>
      </w:pPr>
    </w:p>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t>COPYRIGHT</w:t>
      </w:r>
    </w:p>
    <w:p w:rsidR="007C0FCA" w:rsidRDefault="007C0FCA" w:rsidP="005C50CE">
      <w:pPr>
        <w:rPr>
          <w:rFonts w:ascii="Times-Roman" w:hAnsi="Times-Roman" w:cs="Times-Roman"/>
          <w:sz w:val="20"/>
          <w:szCs w:val="20"/>
        </w:rPr>
      </w:pPr>
      <w:r w:rsidRPr="005C50CE">
        <w:rPr>
          <w:rFonts w:cstheme="minorHAnsi"/>
          <w:sz w:val="20"/>
          <w:szCs w:val="20"/>
        </w:rPr>
        <w:t xml:space="preserve"> © Larmia Control AB. Med ensamrätt.</w:t>
      </w:r>
    </w:p>
    <w:p w:rsidR="007C0FCA" w:rsidRPr="005C50CE" w:rsidRDefault="007C0FCA" w:rsidP="007C0FCA">
      <w:pPr>
        <w:autoSpaceDE w:val="0"/>
        <w:autoSpaceDN w:val="0"/>
        <w:adjustRightInd w:val="0"/>
        <w:spacing w:after="0" w:line="240" w:lineRule="auto"/>
        <w:rPr>
          <w:rFonts w:cstheme="minorHAnsi"/>
          <w:b/>
          <w:bCs/>
          <w:sz w:val="20"/>
          <w:szCs w:val="20"/>
        </w:rPr>
      </w:pPr>
      <w:r w:rsidRPr="005C50CE">
        <w:rPr>
          <w:rFonts w:cstheme="minorHAnsi"/>
          <w:b/>
          <w:bCs/>
          <w:sz w:val="20"/>
          <w:szCs w:val="20"/>
        </w:rPr>
        <w:t>VARUMÄRKEN</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MS-DOS, Windows, Windo</w:t>
      </w:r>
      <w:r w:rsidR="00F73D78" w:rsidRPr="002E0612">
        <w:rPr>
          <w:rFonts w:cstheme="minorHAnsi"/>
          <w:sz w:val="20"/>
          <w:szCs w:val="20"/>
          <w:lang w:val="en-US"/>
        </w:rPr>
        <w:t xml:space="preserve">ws 98, Windows NT, Windows 2000, </w:t>
      </w:r>
      <w:r w:rsidRPr="002E0612">
        <w:rPr>
          <w:rFonts w:cstheme="minorHAnsi"/>
          <w:sz w:val="20"/>
          <w:szCs w:val="20"/>
          <w:lang w:val="en-US"/>
        </w:rPr>
        <w:t>Windows XP</w:t>
      </w:r>
      <w:r w:rsidR="00F73D78" w:rsidRPr="002E0612">
        <w:rPr>
          <w:rFonts w:cstheme="minorHAnsi"/>
          <w:sz w:val="20"/>
          <w:szCs w:val="20"/>
          <w:lang w:val="en-US"/>
        </w:rPr>
        <w:t xml:space="preserve">, Windows Vista </w:t>
      </w:r>
      <w:proofErr w:type="spellStart"/>
      <w:r w:rsidR="00F73D78" w:rsidRPr="002E0612">
        <w:rPr>
          <w:rFonts w:cstheme="minorHAnsi"/>
          <w:sz w:val="20"/>
          <w:szCs w:val="20"/>
          <w:lang w:val="en-US"/>
        </w:rPr>
        <w:t>och</w:t>
      </w:r>
      <w:proofErr w:type="spellEnd"/>
      <w:r w:rsidR="00F73D78" w:rsidRPr="002E0612">
        <w:rPr>
          <w:rFonts w:cstheme="minorHAnsi"/>
          <w:sz w:val="20"/>
          <w:szCs w:val="20"/>
          <w:lang w:val="en-US"/>
        </w:rPr>
        <w:t xml:space="preserve"> Windows 7</w:t>
      </w:r>
      <w:r w:rsidRPr="002E0612">
        <w:rPr>
          <w:rFonts w:cstheme="minorHAnsi"/>
          <w:sz w:val="20"/>
          <w:szCs w:val="20"/>
          <w:lang w:val="en-US"/>
        </w:rPr>
        <w:t xml:space="preserve"> </w:t>
      </w:r>
      <w:proofErr w:type="spellStart"/>
      <w:r w:rsidRPr="002E0612">
        <w:rPr>
          <w:rFonts w:cstheme="minorHAnsi"/>
          <w:sz w:val="20"/>
          <w:szCs w:val="20"/>
          <w:lang w:val="en-US"/>
        </w:rPr>
        <w:t>är</w:t>
      </w:r>
      <w:proofErr w:type="spellEnd"/>
      <w:r w:rsidRPr="002E0612">
        <w:rPr>
          <w:rFonts w:cstheme="minorHAnsi"/>
          <w:sz w:val="20"/>
          <w:szCs w:val="20"/>
          <w:lang w:val="en-US"/>
        </w:rPr>
        <w:t xml:space="preserve"> </w:t>
      </w:r>
      <w:proofErr w:type="spellStart"/>
      <w:r w:rsidRPr="002E0612">
        <w:rPr>
          <w:rFonts w:cstheme="minorHAnsi"/>
          <w:sz w:val="20"/>
          <w:szCs w:val="20"/>
          <w:lang w:val="en-US"/>
        </w:rPr>
        <w:t>registrerade</w:t>
      </w:r>
      <w:proofErr w:type="spellEnd"/>
      <w:r w:rsidRPr="002E0612">
        <w:rPr>
          <w:rFonts w:cstheme="minorHAnsi"/>
          <w:sz w:val="20"/>
          <w:szCs w:val="20"/>
          <w:lang w:val="en-US"/>
        </w:rPr>
        <w:t xml:space="preserve"> </w:t>
      </w:r>
      <w:proofErr w:type="spellStart"/>
      <w:r w:rsidRPr="002E0612">
        <w:rPr>
          <w:rFonts w:cstheme="minorHAnsi"/>
          <w:sz w:val="20"/>
          <w:szCs w:val="20"/>
          <w:lang w:val="en-US"/>
        </w:rPr>
        <w:t>varumärken</w:t>
      </w:r>
      <w:proofErr w:type="spellEnd"/>
      <w:r w:rsidRPr="002E0612">
        <w:rPr>
          <w:rFonts w:cstheme="minorHAnsi"/>
          <w:sz w:val="20"/>
          <w:szCs w:val="20"/>
          <w:lang w:val="en-US"/>
        </w:rPr>
        <w:t xml:space="preserve"> </w:t>
      </w:r>
      <w:proofErr w:type="spellStart"/>
      <w:r w:rsidRPr="002E0612">
        <w:rPr>
          <w:rFonts w:cstheme="minorHAnsi"/>
          <w:sz w:val="20"/>
          <w:szCs w:val="20"/>
          <w:lang w:val="en-US"/>
        </w:rPr>
        <w:t>som</w:t>
      </w:r>
      <w:proofErr w:type="spellEnd"/>
      <w:r w:rsidR="00B7395A" w:rsidRPr="002E0612">
        <w:rPr>
          <w:rFonts w:cstheme="minorHAnsi"/>
          <w:sz w:val="20"/>
          <w:szCs w:val="20"/>
          <w:lang w:val="en-US"/>
        </w:rPr>
        <w:t xml:space="preserve"> </w:t>
      </w:r>
      <w:proofErr w:type="spellStart"/>
      <w:r w:rsidRPr="002E0612">
        <w:rPr>
          <w:rFonts w:cstheme="minorHAnsi"/>
          <w:sz w:val="20"/>
          <w:szCs w:val="20"/>
          <w:lang w:val="en-US"/>
        </w:rPr>
        <w:t>tillhör</w:t>
      </w:r>
      <w:proofErr w:type="spellEnd"/>
      <w:r w:rsidRPr="002E0612">
        <w:rPr>
          <w:rFonts w:cstheme="minorHAnsi"/>
          <w:sz w:val="20"/>
          <w:szCs w:val="20"/>
          <w:lang w:val="en-US"/>
        </w:rPr>
        <w:t xml:space="preserve"> Microsoft Corporation.</w:t>
      </w:r>
    </w:p>
    <w:p w:rsidR="00B7395A" w:rsidRPr="002E0612" w:rsidRDefault="00B7395A" w:rsidP="007C0FCA">
      <w:pPr>
        <w:autoSpaceDE w:val="0"/>
        <w:autoSpaceDN w:val="0"/>
        <w:adjustRightInd w:val="0"/>
        <w:spacing w:after="0" w:line="240" w:lineRule="auto"/>
        <w:rPr>
          <w:rFonts w:cstheme="minorHAnsi"/>
          <w:sz w:val="20"/>
          <w:szCs w:val="20"/>
          <w:lang w:val="en-US"/>
        </w:rPr>
      </w:pPr>
    </w:p>
    <w:p w:rsidR="007C0FCA" w:rsidRPr="005C50CE" w:rsidRDefault="007C0FCA" w:rsidP="00D10610">
      <w:pPr>
        <w:autoSpaceDE w:val="0"/>
        <w:autoSpaceDN w:val="0"/>
        <w:adjustRightInd w:val="0"/>
        <w:spacing w:after="0" w:line="240" w:lineRule="auto"/>
        <w:rPr>
          <w:rFonts w:cstheme="minorHAnsi"/>
          <w:sz w:val="20"/>
          <w:szCs w:val="20"/>
        </w:rPr>
      </w:pPr>
      <w:r w:rsidRPr="005C50CE">
        <w:rPr>
          <w:rFonts w:cstheme="minorHAnsi"/>
          <w:sz w:val="20"/>
          <w:szCs w:val="20"/>
        </w:rPr>
        <w:t>Andra produktnamn som förekommer i denna bok används enbart i identifieringssyfte och kan vara ägarens registrerade</w:t>
      </w:r>
      <w:r w:rsidR="00D10610" w:rsidRPr="005C50CE">
        <w:rPr>
          <w:rFonts w:cstheme="minorHAnsi"/>
          <w:sz w:val="20"/>
          <w:szCs w:val="20"/>
        </w:rPr>
        <w:t xml:space="preserve"> </w:t>
      </w:r>
      <w:r w:rsidRPr="005C50CE">
        <w:rPr>
          <w:rFonts w:cstheme="minorHAnsi"/>
          <w:sz w:val="20"/>
          <w:szCs w:val="20"/>
        </w:rPr>
        <w:t>varumärken.</w:t>
      </w:r>
    </w:p>
    <w:p w:rsidR="007C0FCA" w:rsidRDefault="007C0FCA" w:rsidP="007C0FCA">
      <w:pPr>
        <w:pBdr>
          <w:bottom w:val="single" w:sz="6" w:space="1" w:color="auto"/>
        </w:pBdr>
        <w:autoSpaceDE w:val="0"/>
        <w:autoSpaceDN w:val="0"/>
        <w:adjustRightInd w:val="0"/>
        <w:spacing w:after="0" w:line="240" w:lineRule="auto"/>
        <w:rPr>
          <w:rFonts w:ascii="Times-Roman" w:hAnsi="Times-Roman" w:cs="Times-Roman"/>
          <w:sz w:val="20"/>
          <w:szCs w:val="20"/>
        </w:rPr>
      </w:pPr>
    </w:p>
    <w:p w:rsidR="007C0FCA" w:rsidRDefault="007C0FCA" w:rsidP="007C0FCA">
      <w:pPr>
        <w:autoSpaceDE w:val="0"/>
        <w:autoSpaceDN w:val="0"/>
        <w:adjustRightInd w:val="0"/>
        <w:spacing w:after="0" w:line="240" w:lineRule="auto"/>
        <w:rPr>
          <w:rFonts w:ascii="Times-Roman" w:hAnsi="Times-Roman" w:cs="Times-Roman"/>
          <w:sz w:val="20"/>
          <w:szCs w:val="20"/>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DISCLAIMER</w:t>
      </w:r>
    </w:p>
    <w:p w:rsidR="00B7395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The information in this manual has been carefully checked and is believed to be correct. </w:t>
      </w:r>
      <w:r w:rsidR="00D10610" w:rsidRPr="002E0612">
        <w:rPr>
          <w:rFonts w:cstheme="minorHAnsi"/>
          <w:sz w:val="20"/>
          <w:szCs w:val="20"/>
          <w:lang w:val="en-US"/>
        </w:rPr>
        <w:t>Larmia Control</w:t>
      </w:r>
      <w:r w:rsidRPr="002E0612">
        <w:rPr>
          <w:rFonts w:cstheme="minorHAnsi"/>
          <w:sz w:val="20"/>
          <w:szCs w:val="20"/>
          <w:lang w:val="en-US"/>
        </w:rPr>
        <w:t xml:space="preserve"> AB however, makes</w:t>
      </w:r>
      <w:r w:rsidR="00B7395A" w:rsidRPr="002E0612">
        <w:rPr>
          <w:rFonts w:cstheme="minorHAnsi"/>
          <w:sz w:val="20"/>
          <w:szCs w:val="20"/>
          <w:lang w:val="en-US"/>
        </w:rPr>
        <w:t xml:space="preserve"> </w:t>
      </w:r>
      <w:r w:rsidRPr="002E0612">
        <w:rPr>
          <w:rFonts w:cstheme="minorHAnsi"/>
          <w:sz w:val="20"/>
          <w:szCs w:val="20"/>
          <w:lang w:val="en-US"/>
        </w:rPr>
        <w:t>no warranties as regards the contents of this manual and users are requested to report errors, discrepancies or</w:t>
      </w:r>
      <w:r w:rsidR="00B7395A" w:rsidRPr="002E0612">
        <w:rPr>
          <w:rFonts w:cstheme="minorHAnsi"/>
          <w:sz w:val="20"/>
          <w:szCs w:val="20"/>
          <w:lang w:val="en-US"/>
        </w:rPr>
        <w:t xml:space="preserve"> </w:t>
      </w:r>
      <w:r w:rsidRPr="002E0612">
        <w:rPr>
          <w:rFonts w:cstheme="minorHAnsi"/>
          <w:sz w:val="20"/>
          <w:szCs w:val="20"/>
          <w:lang w:val="en-US"/>
        </w:rPr>
        <w:t xml:space="preserve">ambiguities to </w:t>
      </w:r>
      <w:r w:rsidR="00D10610" w:rsidRPr="002E0612">
        <w:rPr>
          <w:rFonts w:cstheme="minorHAnsi"/>
          <w:sz w:val="20"/>
          <w:szCs w:val="20"/>
          <w:lang w:val="en-US"/>
        </w:rPr>
        <w:t>Larmia Control</w:t>
      </w:r>
      <w:r w:rsidRPr="002E0612">
        <w:rPr>
          <w:rFonts w:cstheme="minorHAnsi"/>
          <w:sz w:val="20"/>
          <w:szCs w:val="20"/>
          <w:lang w:val="en-US"/>
        </w:rPr>
        <w:t xml:space="preserve"> AB, so that corrections may be made in future editions. The information in this handbook is</w:t>
      </w:r>
      <w:r w:rsidR="00B7395A" w:rsidRPr="002E0612">
        <w:rPr>
          <w:rFonts w:cstheme="minorHAnsi"/>
          <w:sz w:val="20"/>
          <w:szCs w:val="20"/>
          <w:lang w:val="en-US"/>
        </w:rPr>
        <w:t xml:space="preserve"> </w:t>
      </w:r>
      <w:r w:rsidRPr="002E0612">
        <w:rPr>
          <w:rFonts w:cstheme="minorHAnsi"/>
          <w:sz w:val="20"/>
          <w:szCs w:val="20"/>
          <w:lang w:val="en-US"/>
        </w:rPr>
        <w:t>subject to cha</w:t>
      </w:r>
      <w:r w:rsidR="00B7395A" w:rsidRPr="002E0612">
        <w:rPr>
          <w:rFonts w:cstheme="minorHAnsi"/>
          <w:sz w:val="20"/>
          <w:szCs w:val="20"/>
          <w:lang w:val="en-US"/>
        </w:rPr>
        <w:t>nge without prior notification.</w:t>
      </w:r>
    </w:p>
    <w:p w:rsidR="00B7395A" w:rsidRPr="002E0612" w:rsidRDefault="00B7395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The software described in this book is supplied under </w:t>
      </w:r>
      <w:proofErr w:type="spellStart"/>
      <w:r w:rsidRPr="002E0612">
        <w:rPr>
          <w:rFonts w:cstheme="minorHAnsi"/>
          <w:sz w:val="20"/>
          <w:szCs w:val="20"/>
          <w:lang w:val="en-US"/>
        </w:rPr>
        <w:t>licence</w:t>
      </w:r>
      <w:proofErr w:type="spellEnd"/>
      <w:r w:rsidRPr="002E0612">
        <w:rPr>
          <w:rFonts w:cstheme="minorHAnsi"/>
          <w:sz w:val="20"/>
          <w:szCs w:val="20"/>
          <w:lang w:val="en-US"/>
        </w:rPr>
        <w:t xml:space="preserve"> by </w:t>
      </w:r>
      <w:r w:rsidR="00D10610" w:rsidRPr="002E0612">
        <w:rPr>
          <w:rFonts w:cstheme="minorHAnsi"/>
          <w:sz w:val="20"/>
          <w:szCs w:val="20"/>
          <w:lang w:val="en-US"/>
        </w:rPr>
        <w:t>Larmia Control</w:t>
      </w:r>
      <w:r w:rsidRPr="002E0612">
        <w:rPr>
          <w:rFonts w:cstheme="minorHAnsi"/>
          <w:sz w:val="20"/>
          <w:szCs w:val="20"/>
          <w:lang w:val="en-US"/>
        </w:rPr>
        <w:t xml:space="preserve"> AB and may be used or copied only in</w:t>
      </w:r>
      <w:r w:rsidR="00B7395A" w:rsidRPr="002E0612">
        <w:rPr>
          <w:rFonts w:cstheme="minorHAnsi"/>
          <w:sz w:val="20"/>
          <w:szCs w:val="20"/>
          <w:lang w:val="en-US"/>
        </w:rPr>
        <w:t xml:space="preserve"> </w:t>
      </w:r>
      <w:r w:rsidRPr="002E0612">
        <w:rPr>
          <w:rFonts w:cstheme="minorHAnsi"/>
          <w:sz w:val="20"/>
          <w:szCs w:val="20"/>
          <w:lang w:val="en-US"/>
        </w:rPr>
        <w:t xml:space="preserve">accordance with the terms of the </w:t>
      </w:r>
      <w:proofErr w:type="spellStart"/>
      <w:r w:rsidRPr="002E0612">
        <w:rPr>
          <w:rFonts w:cstheme="minorHAnsi"/>
          <w:sz w:val="20"/>
          <w:szCs w:val="20"/>
          <w:lang w:val="en-US"/>
        </w:rPr>
        <w:t>licence</w:t>
      </w:r>
      <w:proofErr w:type="spellEnd"/>
      <w:r w:rsidRPr="002E0612">
        <w:rPr>
          <w:rFonts w:cstheme="minorHAnsi"/>
          <w:sz w:val="20"/>
          <w:szCs w:val="20"/>
          <w:lang w:val="en-US"/>
        </w:rPr>
        <w:t>. No part of this book may be reproduced or transmitted in any form, in any</w:t>
      </w:r>
      <w:r w:rsidR="00B7395A" w:rsidRPr="002E0612">
        <w:rPr>
          <w:rFonts w:cstheme="minorHAnsi"/>
          <w:sz w:val="20"/>
          <w:szCs w:val="20"/>
          <w:lang w:val="en-US"/>
        </w:rPr>
        <w:t xml:space="preserve"> </w:t>
      </w:r>
      <w:r w:rsidRPr="002E0612">
        <w:rPr>
          <w:rFonts w:cstheme="minorHAnsi"/>
          <w:sz w:val="20"/>
          <w:szCs w:val="20"/>
          <w:lang w:val="en-US"/>
        </w:rPr>
        <w:t xml:space="preserve">fashion, electronically or mechanically, without the express, written permission of </w:t>
      </w:r>
      <w:r w:rsidR="00D10610" w:rsidRPr="002E0612">
        <w:rPr>
          <w:rFonts w:cstheme="minorHAnsi"/>
          <w:sz w:val="20"/>
          <w:szCs w:val="20"/>
          <w:lang w:val="en-US"/>
        </w:rPr>
        <w:t>Larmia Control</w:t>
      </w:r>
      <w:r w:rsidRPr="002E0612">
        <w:rPr>
          <w:rFonts w:cstheme="minorHAnsi"/>
          <w:sz w:val="20"/>
          <w:szCs w:val="20"/>
          <w:lang w:val="en-US"/>
        </w:rPr>
        <w:t xml:space="preserve"> AB.</w:t>
      </w:r>
    </w:p>
    <w:p w:rsidR="007C0FCA" w:rsidRPr="002E0612" w:rsidRDefault="007C0FC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COPYRIGHT</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 xml:space="preserve">© </w:t>
      </w:r>
      <w:r w:rsidR="00D10610" w:rsidRPr="002E0612">
        <w:rPr>
          <w:rFonts w:cstheme="minorHAnsi"/>
          <w:sz w:val="20"/>
          <w:szCs w:val="20"/>
          <w:lang w:val="en-US"/>
        </w:rPr>
        <w:t>Larmia Control</w:t>
      </w:r>
      <w:r w:rsidRPr="002E0612">
        <w:rPr>
          <w:rFonts w:cstheme="minorHAnsi"/>
          <w:sz w:val="20"/>
          <w:szCs w:val="20"/>
          <w:lang w:val="en-US"/>
        </w:rPr>
        <w:t xml:space="preserve"> AB. All rights reserved.</w:t>
      </w:r>
    </w:p>
    <w:p w:rsidR="007C0FCA" w:rsidRPr="002E0612" w:rsidRDefault="007C0FCA"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b/>
          <w:bCs/>
          <w:sz w:val="20"/>
          <w:szCs w:val="20"/>
          <w:lang w:val="en-US"/>
        </w:rPr>
      </w:pPr>
      <w:r w:rsidRPr="002E0612">
        <w:rPr>
          <w:rFonts w:cstheme="minorHAnsi"/>
          <w:b/>
          <w:bCs/>
          <w:sz w:val="20"/>
          <w:szCs w:val="20"/>
          <w:lang w:val="en-US"/>
        </w:rPr>
        <w:t>TRADEMARKS</w:t>
      </w: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MS-DOS, Windows, Windo</w:t>
      </w:r>
      <w:r w:rsidR="00F73D78" w:rsidRPr="002E0612">
        <w:rPr>
          <w:rFonts w:cstheme="minorHAnsi"/>
          <w:sz w:val="20"/>
          <w:szCs w:val="20"/>
          <w:lang w:val="en-US"/>
        </w:rPr>
        <w:t xml:space="preserve">ws 98, Windows NT, Windows 2000, </w:t>
      </w:r>
      <w:r w:rsidRPr="002E0612">
        <w:rPr>
          <w:rFonts w:cstheme="minorHAnsi"/>
          <w:sz w:val="20"/>
          <w:szCs w:val="20"/>
          <w:lang w:val="en-US"/>
        </w:rPr>
        <w:t>Windows XP</w:t>
      </w:r>
      <w:r w:rsidR="00F73D78" w:rsidRPr="002E0612">
        <w:rPr>
          <w:rFonts w:cstheme="minorHAnsi"/>
          <w:sz w:val="20"/>
          <w:szCs w:val="20"/>
          <w:lang w:val="en-US"/>
        </w:rPr>
        <w:t>, Windows Vista and Windows 7</w:t>
      </w:r>
      <w:r w:rsidRPr="002E0612">
        <w:rPr>
          <w:rFonts w:cstheme="minorHAnsi"/>
          <w:sz w:val="20"/>
          <w:szCs w:val="20"/>
          <w:lang w:val="en-US"/>
        </w:rPr>
        <w:t xml:space="preserve"> are registered trademarks of</w:t>
      </w:r>
      <w:r w:rsidR="00F73D78" w:rsidRPr="002E0612">
        <w:rPr>
          <w:rFonts w:cstheme="minorHAnsi"/>
          <w:sz w:val="20"/>
          <w:szCs w:val="20"/>
          <w:lang w:val="en-US"/>
        </w:rPr>
        <w:t xml:space="preserve"> </w:t>
      </w:r>
      <w:r w:rsidRPr="002E0612">
        <w:rPr>
          <w:rFonts w:cstheme="minorHAnsi"/>
          <w:sz w:val="20"/>
          <w:szCs w:val="20"/>
          <w:lang w:val="en-US"/>
        </w:rPr>
        <w:t>Microsoft Corporation.</w:t>
      </w:r>
    </w:p>
    <w:p w:rsidR="00D10610" w:rsidRPr="002E0612" w:rsidRDefault="00D10610" w:rsidP="007C0FCA">
      <w:pPr>
        <w:autoSpaceDE w:val="0"/>
        <w:autoSpaceDN w:val="0"/>
        <w:adjustRightInd w:val="0"/>
        <w:spacing w:after="0" w:line="240" w:lineRule="auto"/>
        <w:rPr>
          <w:rFonts w:cstheme="minorHAnsi"/>
          <w:sz w:val="20"/>
          <w:szCs w:val="20"/>
          <w:lang w:val="en-US"/>
        </w:rPr>
      </w:pPr>
    </w:p>
    <w:p w:rsidR="007C0FCA" w:rsidRPr="002E0612" w:rsidRDefault="007C0FCA" w:rsidP="007C0FCA">
      <w:pPr>
        <w:autoSpaceDE w:val="0"/>
        <w:autoSpaceDN w:val="0"/>
        <w:adjustRightInd w:val="0"/>
        <w:spacing w:after="0" w:line="240" w:lineRule="auto"/>
        <w:rPr>
          <w:rFonts w:cstheme="minorHAnsi"/>
          <w:sz w:val="20"/>
          <w:szCs w:val="20"/>
          <w:lang w:val="en-US"/>
        </w:rPr>
      </w:pPr>
      <w:r w:rsidRPr="002E0612">
        <w:rPr>
          <w:rFonts w:cstheme="minorHAnsi"/>
          <w:sz w:val="20"/>
          <w:szCs w:val="20"/>
          <w:lang w:val="en-US"/>
        </w:rPr>
        <w:t>Some product names mentioned in this book are used for identification purposes only and may be the registered</w:t>
      </w:r>
      <w:r w:rsidR="005C50CE" w:rsidRPr="002E0612">
        <w:rPr>
          <w:rFonts w:cstheme="minorHAnsi"/>
          <w:sz w:val="20"/>
          <w:szCs w:val="20"/>
          <w:lang w:val="en-US"/>
        </w:rPr>
        <w:t xml:space="preserve"> </w:t>
      </w:r>
      <w:r w:rsidRPr="002E0612">
        <w:rPr>
          <w:rFonts w:cstheme="minorHAnsi"/>
          <w:sz w:val="20"/>
          <w:szCs w:val="20"/>
          <w:lang w:val="en-US"/>
        </w:rPr>
        <w:t>trademarks of their respective companies.</w:t>
      </w:r>
    </w:p>
    <w:p w:rsidR="007C0FCA" w:rsidRPr="002E0612" w:rsidRDefault="007C0FCA" w:rsidP="007C0FCA">
      <w:pPr>
        <w:pBdr>
          <w:bottom w:val="single" w:sz="6" w:space="1" w:color="auto"/>
        </w:pBdr>
        <w:autoSpaceDE w:val="0"/>
        <w:autoSpaceDN w:val="0"/>
        <w:adjustRightInd w:val="0"/>
        <w:spacing w:after="0" w:line="240" w:lineRule="auto"/>
        <w:rPr>
          <w:rFonts w:ascii="Times-Roman" w:hAnsi="Times-Roman" w:cs="Times-Roman"/>
          <w:sz w:val="20"/>
          <w:szCs w:val="20"/>
          <w:lang w:val="en-US"/>
        </w:rPr>
      </w:pPr>
    </w:p>
    <w:p w:rsidR="007C0FCA" w:rsidRPr="002E0612" w:rsidRDefault="007C0FCA" w:rsidP="007C0FCA">
      <w:pPr>
        <w:autoSpaceDE w:val="0"/>
        <w:autoSpaceDN w:val="0"/>
        <w:adjustRightInd w:val="0"/>
        <w:spacing w:after="0" w:line="240" w:lineRule="auto"/>
        <w:rPr>
          <w:rFonts w:ascii="Times-Roman" w:hAnsi="Times-Roman" w:cs="Times-Roman"/>
          <w:sz w:val="20"/>
          <w:szCs w:val="20"/>
          <w:lang w:val="en-US"/>
        </w:rPr>
      </w:pPr>
    </w:p>
    <w:p w:rsidR="007C0FCA" w:rsidRPr="005C50CE" w:rsidRDefault="00966D74" w:rsidP="007C0FCA">
      <w:pPr>
        <w:autoSpaceDE w:val="0"/>
        <w:autoSpaceDN w:val="0"/>
        <w:adjustRightInd w:val="0"/>
        <w:spacing w:after="0" w:line="240" w:lineRule="auto"/>
        <w:rPr>
          <w:rFonts w:cstheme="minorHAnsi"/>
          <w:sz w:val="20"/>
          <w:szCs w:val="20"/>
        </w:rPr>
      </w:pPr>
      <w:r>
        <w:rPr>
          <w:rFonts w:cstheme="minorHAnsi"/>
          <w:sz w:val="20"/>
          <w:szCs w:val="20"/>
        </w:rPr>
        <w:fldChar w:fldCharType="begin"/>
      </w:r>
      <w:r>
        <w:rPr>
          <w:rFonts w:cstheme="minorHAnsi"/>
          <w:sz w:val="20"/>
          <w:szCs w:val="20"/>
        </w:rPr>
        <w:instrText xml:space="preserve"> DATE  \@ "MMMM yyyy" \* FirstCap \* MERGEFORMAT </w:instrText>
      </w:r>
      <w:r>
        <w:rPr>
          <w:rFonts w:cstheme="minorHAnsi"/>
          <w:sz w:val="20"/>
          <w:szCs w:val="20"/>
        </w:rPr>
        <w:fldChar w:fldCharType="separate"/>
      </w:r>
      <w:r w:rsidR="00B563C8">
        <w:rPr>
          <w:rFonts w:cstheme="minorHAnsi"/>
          <w:noProof/>
          <w:sz w:val="20"/>
          <w:szCs w:val="20"/>
        </w:rPr>
        <w:t>S</w:t>
      </w:r>
      <w:r w:rsidR="00B563C8">
        <w:rPr>
          <w:rFonts w:cstheme="minorHAnsi"/>
          <w:noProof/>
          <w:sz w:val="20"/>
          <w:szCs w:val="20"/>
        </w:rPr>
        <w:t>eptember 2012</w:t>
      </w:r>
      <w:r>
        <w:rPr>
          <w:rFonts w:cstheme="minorHAnsi"/>
          <w:sz w:val="20"/>
          <w:szCs w:val="20"/>
        </w:rPr>
        <w:fldChar w:fldCharType="end"/>
      </w:r>
    </w:p>
    <w:p w:rsidR="00A971BE" w:rsidRPr="005C50CE" w:rsidRDefault="007C0FCA" w:rsidP="007C0FCA">
      <w:pPr>
        <w:rPr>
          <w:rFonts w:cstheme="minorHAnsi"/>
        </w:rPr>
      </w:pPr>
      <w:r w:rsidRPr="005C50CE">
        <w:rPr>
          <w:rFonts w:cstheme="minorHAnsi"/>
          <w:sz w:val="20"/>
          <w:szCs w:val="20"/>
        </w:rPr>
        <w:t xml:space="preserve">Revision: </w:t>
      </w:r>
      <w:r w:rsidR="0043354F">
        <w:rPr>
          <w:rFonts w:cstheme="minorHAnsi"/>
          <w:sz w:val="20"/>
          <w:szCs w:val="20"/>
        </w:rPr>
        <w:t>1.0.0</w:t>
      </w:r>
    </w:p>
    <w:p w:rsidR="00A971BE" w:rsidRDefault="00A971BE" w:rsidP="00A971BE">
      <w:r>
        <w:br w:type="page"/>
      </w:r>
    </w:p>
    <w:sdt>
      <w:sdtPr>
        <w:rPr>
          <w:rFonts w:asciiTheme="minorHAnsi" w:eastAsiaTheme="minorHAnsi" w:hAnsiTheme="minorHAnsi" w:cstheme="minorBidi"/>
          <w:bCs w:val="0"/>
          <w:color w:val="auto"/>
          <w:sz w:val="22"/>
          <w:szCs w:val="22"/>
          <w:lang w:eastAsia="en-US"/>
        </w:rPr>
        <w:id w:val="-1235314692"/>
        <w:docPartObj>
          <w:docPartGallery w:val="Table of Contents"/>
          <w:docPartUnique/>
        </w:docPartObj>
      </w:sdtPr>
      <w:sdtEndPr>
        <w:rPr>
          <w:b/>
        </w:rPr>
      </w:sdtEndPr>
      <w:sdtContent>
        <w:p w:rsidR="005022F4" w:rsidRDefault="00E97FAB">
          <w:pPr>
            <w:pStyle w:val="Innehllsfrteckningsrubrik"/>
          </w:pPr>
          <w:proofErr w:type="spellStart"/>
          <w:r>
            <w:t>Contents</w:t>
          </w:r>
          <w:proofErr w:type="spellEnd"/>
        </w:p>
        <w:p w:rsidR="00D71AD1" w:rsidRDefault="005022F4">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334094075" w:history="1">
            <w:r w:rsidR="00D71AD1" w:rsidRPr="005678B1">
              <w:rPr>
                <w:rStyle w:val="Hyperlnk"/>
                <w:noProof/>
                <w:lang w:val="en-US"/>
              </w:rPr>
              <w:t>Preface</w:t>
            </w:r>
            <w:r w:rsidR="00D71AD1">
              <w:rPr>
                <w:noProof/>
                <w:webHidden/>
              </w:rPr>
              <w:tab/>
            </w:r>
            <w:r w:rsidR="00D71AD1">
              <w:rPr>
                <w:noProof/>
                <w:webHidden/>
              </w:rPr>
              <w:fldChar w:fldCharType="begin"/>
            </w:r>
            <w:r w:rsidR="00D71AD1">
              <w:rPr>
                <w:noProof/>
                <w:webHidden/>
              </w:rPr>
              <w:instrText xml:space="preserve"> PAGEREF _Toc334094075 \h </w:instrText>
            </w:r>
            <w:r w:rsidR="00D71AD1">
              <w:rPr>
                <w:noProof/>
                <w:webHidden/>
              </w:rPr>
            </w:r>
            <w:r w:rsidR="00D71AD1">
              <w:rPr>
                <w:noProof/>
                <w:webHidden/>
              </w:rPr>
              <w:fldChar w:fldCharType="separate"/>
            </w:r>
            <w:r w:rsidR="00B563C8">
              <w:rPr>
                <w:noProof/>
                <w:webHidden/>
              </w:rPr>
              <w:t>1</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076" w:history="1">
            <w:r w:rsidR="00D71AD1" w:rsidRPr="005678B1">
              <w:rPr>
                <w:rStyle w:val="Hyperlnk"/>
                <w:noProof/>
                <w:lang w:val="en-US"/>
              </w:rPr>
              <w:t>Getting started with Atlas</w:t>
            </w:r>
            <w:r w:rsidR="00D71AD1">
              <w:rPr>
                <w:noProof/>
                <w:webHidden/>
              </w:rPr>
              <w:tab/>
            </w:r>
            <w:r w:rsidR="00D71AD1">
              <w:rPr>
                <w:noProof/>
                <w:webHidden/>
              </w:rPr>
              <w:fldChar w:fldCharType="begin"/>
            </w:r>
            <w:r w:rsidR="00D71AD1">
              <w:rPr>
                <w:noProof/>
                <w:webHidden/>
              </w:rPr>
              <w:instrText xml:space="preserve"> PAGEREF _Toc334094076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77" w:history="1">
            <w:r w:rsidR="00D71AD1" w:rsidRPr="005678B1">
              <w:rPr>
                <w:rStyle w:val="Hyperlnk"/>
                <w:noProof/>
                <w:lang w:val="en-US"/>
              </w:rPr>
              <w:t>Starting Atlas from another computer</w:t>
            </w:r>
            <w:r w:rsidR="00D71AD1">
              <w:rPr>
                <w:noProof/>
                <w:webHidden/>
              </w:rPr>
              <w:tab/>
            </w:r>
            <w:r w:rsidR="00D71AD1">
              <w:rPr>
                <w:noProof/>
                <w:webHidden/>
              </w:rPr>
              <w:fldChar w:fldCharType="begin"/>
            </w:r>
            <w:r w:rsidR="00D71AD1">
              <w:rPr>
                <w:noProof/>
                <w:webHidden/>
              </w:rPr>
              <w:instrText xml:space="preserve"> PAGEREF _Toc334094077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078" w:history="1">
            <w:r w:rsidR="00D71AD1" w:rsidRPr="005678B1">
              <w:rPr>
                <w:rStyle w:val="Hyperlnk"/>
                <w:noProof/>
                <w:lang w:val="en-US"/>
              </w:rPr>
              <w:t>Connections and Menus</w:t>
            </w:r>
            <w:r w:rsidR="00D71AD1">
              <w:rPr>
                <w:noProof/>
                <w:webHidden/>
              </w:rPr>
              <w:tab/>
            </w:r>
            <w:r w:rsidR="00D71AD1">
              <w:rPr>
                <w:noProof/>
                <w:webHidden/>
              </w:rPr>
              <w:fldChar w:fldCharType="begin"/>
            </w:r>
            <w:r w:rsidR="00D71AD1">
              <w:rPr>
                <w:noProof/>
                <w:webHidden/>
              </w:rPr>
              <w:instrText xml:space="preserve"> PAGEREF _Toc334094078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79" w:history="1">
            <w:r w:rsidR="00D71AD1" w:rsidRPr="005678B1">
              <w:rPr>
                <w:rStyle w:val="Hyperlnk"/>
                <w:noProof/>
                <w:lang w:val="en-US"/>
              </w:rPr>
              <w:t>Add, connect to or disconnect from a site</w:t>
            </w:r>
            <w:r w:rsidR="00D71AD1">
              <w:rPr>
                <w:noProof/>
                <w:webHidden/>
              </w:rPr>
              <w:tab/>
            </w:r>
            <w:r w:rsidR="00D71AD1">
              <w:rPr>
                <w:noProof/>
                <w:webHidden/>
              </w:rPr>
              <w:fldChar w:fldCharType="begin"/>
            </w:r>
            <w:r w:rsidR="00D71AD1">
              <w:rPr>
                <w:noProof/>
                <w:webHidden/>
              </w:rPr>
              <w:instrText xml:space="preserve"> PAGEREF _Toc334094079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0" w:history="1">
            <w:r w:rsidR="00D71AD1" w:rsidRPr="005678B1">
              <w:rPr>
                <w:rStyle w:val="Hyperlnk"/>
                <w:noProof/>
                <w:lang w:val="en-US"/>
              </w:rPr>
              <w:t>Site summary</w:t>
            </w:r>
            <w:r w:rsidR="00D71AD1">
              <w:rPr>
                <w:noProof/>
                <w:webHidden/>
              </w:rPr>
              <w:tab/>
            </w:r>
            <w:r w:rsidR="00D71AD1">
              <w:rPr>
                <w:noProof/>
                <w:webHidden/>
              </w:rPr>
              <w:fldChar w:fldCharType="begin"/>
            </w:r>
            <w:r w:rsidR="00D71AD1">
              <w:rPr>
                <w:noProof/>
                <w:webHidden/>
              </w:rPr>
              <w:instrText xml:space="preserve"> PAGEREF _Toc334094080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1" w:history="1">
            <w:r w:rsidR="00D71AD1" w:rsidRPr="005678B1">
              <w:rPr>
                <w:rStyle w:val="Hyperlnk"/>
                <w:noProof/>
                <w:lang w:val="en-US"/>
              </w:rPr>
              <w:t>Connect to a site</w:t>
            </w:r>
            <w:r w:rsidR="00D71AD1">
              <w:rPr>
                <w:noProof/>
                <w:webHidden/>
              </w:rPr>
              <w:tab/>
            </w:r>
            <w:r w:rsidR="00D71AD1">
              <w:rPr>
                <w:noProof/>
                <w:webHidden/>
              </w:rPr>
              <w:fldChar w:fldCharType="begin"/>
            </w:r>
            <w:r w:rsidR="00D71AD1">
              <w:rPr>
                <w:noProof/>
                <w:webHidden/>
              </w:rPr>
              <w:instrText xml:space="preserve"> PAGEREF _Toc334094081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2" w:history="1">
            <w:r w:rsidR="00D71AD1" w:rsidRPr="005678B1">
              <w:rPr>
                <w:rStyle w:val="Hyperlnk"/>
                <w:noProof/>
                <w:lang w:val="en-US"/>
              </w:rPr>
              <w:t>Disconnect from a site</w:t>
            </w:r>
            <w:r w:rsidR="00D71AD1">
              <w:rPr>
                <w:noProof/>
                <w:webHidden/>
              </w:rPr>
              <w:tab/>
            </w:r>
            <w:r w:rsidR="00D71AD1">
              <w:rPr>
                <w:noProof/>
                <w:webHidden/>
              </w:rPr>
              <w:fldChar w:fldCharType="begin"/>
            </w:r>
            <w:r w:rsidR="00D71AD1">
              <w:rPr>
                <w:noProof/>
                <w:webHidden/>
              </w:rPr>
              <w:instrText xml:space="preserve"> PAGEREF _Toc334094082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3" w:history="1">
            <w:r w:rsidR="00D71AD1" w:rsidRPr="005678B1">
              <w:rPr>
                <w:rStyle w:val="Hyperlnk"/>
                <w:noProof/>
                <w:lang w:val="en-US"/>
              </w:rPr>
              <w:t>Add a new site</w:t>
            </w:r>
            <w:r w:rsidR="00D71AD1">
              <w:rPr>
                <w:noProof/>
                <w:webHidden/>
              </w:rPr>
              <w:tab/>
            </w:r>
            <w:r w:rsidR="00D71AD1">
              <w:rPr>
                <w:noProof/>
                <w:webHidden/>
              </w:rPr>
              <w:fldChar w:fldCharType="begin"/>
            </w:r>
            <w:r w:rsidR="00D71AD1">
              <w:rPr>
                <w:noProof/>
                <w:webHidden/>
              </w:rPr>
              <w:instrText xml:space="preserve"> PAGEREF _Toc334094083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4" w:history="1">
            <w:r w:rsidR="00D71AD1" w:rsidRPr="005678B1">
              <w:rPr>
                <w:rStyle w:val="Hyperlnk"/>
                <w:noProof/>
                <w:lang w:val="en-US"/>
              </w:rPr>
              <w:t>Edit an existing site</w:t>
            </w:r>
            <w:r w:rsidR="00D71AD1">
              <w:rPr>
                <w:noProof/>
                <w:webHidden/>
              </w:rPr>
              <w:tab/>
            </w:r>
            <w:r w:rsidR="00D71AD1">
              <w:rPr>
                <w:noProof/>
                <w:webHidden/>
              </w:rPr>
              <w:fldChar w:fldCharType="begin"/>
            </w:r>
            <w:r w:rsidR="00D71AD1">
              <w:rPr>
                <w:noProof/>
                <w:webHidden/>
              </w:rPr>
              <w:instrText xml:space="preserve"> PAGEREF _Toc334094084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085" w:history="1">
            <w:r w:rsidR="00D71AD1" w:rsidRPr="005678B1">
              <w:rPr>
                <w:rStyle w:val="Hyperlnk"/>
                <w:noProof/>
              </w:rPr>
              <w:t>Atlas Menues</w:t>
            </w:r>
            <w:r w:rsidR="00D71AD1">
              <w:rPr>
                <w:noProof/>
                <w:webHidden/>
              </w:rPr>
              <w:tab/>
            </w:r>
            <w:r w:rsidR="00D71AD1">
              <w:rPr>
                <w:noProof/>
                <w:webHidden/>
              </w:rPr>
              <w:fldChar w:fldCharType="begin"/>
            </w:r>
            <w:r w:rsidR="00D71AD1">
              <w:rPr>
                <w:noProof/>
                <w:webHidden/>
              </w:rPr>
              <w:instrText xml:space="preserve"> PAGEREF _Toc334094085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6" w:history="1">
            <w:r w:rsidR="00D71AD1" w:rsidRPr="005678B1">
              <w:rPr>
                <w:rStyle w:val="Hyperlnk"/>
                <w:noProof/>
              </w:rPr>
              <w:t>Main menu</w:t>
            </w:r>
            <w:r w:rsidR="00D71AD1">
              <w:rPr>
                <w:noProof/>
                <w:webHidden/>
              </w:rPr>
              <w:tab/>
            </w:r>
            <w:r w:rsidR="00D71AD1">
              <w:rPr>
                <w:noProof/>
                <w:webHidden/>
              </w:rPr>
              <w:fldChar w:fldCharType="begin"/>
            </w:r>
            <w:r w:rsidR="00D71AD1">
              <w:rPr>
                <w:noProof/>
                <w:webHidden/>
              </w:rPr>
              <w:instrText xml:space="preserve"> PAGEREF _Toc334094086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7" w:history="1">
            <w:r w:rsidR="00D71AD1" w:rsidRPr="005678B1">
              <w:rPr>
                <w:rStyle w:val="Hyperlnk"/>
                <w:noProof/>
                <w:lang w:val="en-US"/>
              </w:rPr>
              <w:t>History</w:t>
            </w:r>
            <w:r w:rsidR="00D71AD1">
              <w:rPr>
                <w:noProof/>
                <w:webHidden/>
              </w:rPr>
              <w:tab/>
            </w:r>
            <w:r w:rsidR="00D71AD1">
              <w:rPr>
                <w:noProof/>
                <w:webHidden/>
              </w:rPr>
              <w:fldChar w:fldCharType="begin"/>
            </w:r>
            <w:r w:rsidR="00D71AD1">
              <w:rPr>
                <w:noProof/>
                <w:webHidden/>
              </w:rPr>
              <w:instrText xml:space="preserve"> PAGEREF _Toc334094087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8" w:history="1">
            <w:r w:rsidR="00D71AD1" w:rsidRPr="005678B1">
              <w:rPr>
                <w:rStyle w:val="Hyperlnk"/>
                <w:noProof/>
                <w:lang w:val="en-US"/>
              </w:rPr>
              <w:t>Meny</w:t>
            </w:r>
            <w:r w:rsidR="00D71AD1">
              <w:rPr>
                <w:noProof/>
                <w:webHidden/>
              </w:rPr>
              <w:tab/>
            </w:r>
            <w:r w:rsidR="00D71AD1">
              <w:rPr>
                <w:noProof/>
                <w:webHidden/>
              </w:rPr>
              <w:fldChar w:fldCharType="begin"/>
            </w:r>
            <w:r w:rsidR="00D71AD1">
              <w:rPr>
                <w:noProof/>
                <w:webHidden/>
              </w:rPr>
              <w:instrText xml:space="preserve"> PAGEREF _Toc334094088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89" w:history="1">
            <w:r w:rsidR="00D71AD1" w:rsidRPr="005678B1">
              <w:rPr>
                <w:rStyle w:val="Hyperlnk"/>
                <w:noProof/>
                <w:lang w:val="en-US"/>
              </w:rPr>
              <w:t>Avalon menu</w:t>
            </w:r>
            <w:r w:rsidR="00D71AD1">
              <w:rPr>
                <w:noProof/>
                <w:webHidden/>
              </w:rPr>
              <w:tab/>
            </w:r>
            <w:r w:rsidR="00D71AD1">
              <w:rPr>
                <w:noProof/>
                <w:webHidden/>
              </w:rPr>
              <w:fldChar w:fldCharType="begin"/>
            </w:r>
            <w:r w:rsidR="00D71AD1">
              <w:rPr>
                <w:noProof/>
                <w:webHidden/>
              </w:rPr>
              <w:instrText xml:space="preserve"> PAGEREF _Toc334094089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0" w:history="1">
            <w:r w:rsidR="00D71AD1" w:rsidRPr="005678B1">
              <w:rPr>
                <w:rStyle w:val="Hyperlnk"/>
                <w:noProof/>
                <w:lang w:val="en-US"/>
              </w:rPr>
              <w:t>Optimizer</w:t>
            </w:r>
            <w:r w:rsidR="00D71AD1">
              <w:rPr>
                <w:noProof/>
                <w:webHidden/>
              </w:rPr>
              <w:tab/>
            </w:r>
            <w:r w:rsidR="00D71AD1">
              <w:rPr>
                <w:noProof/>
                <w:webHidden/>
              </w:rPr>
              <w:fldChar w:fldCharType="begin"/>
            </w:r>
            <w:r w:rsidR="00D71AD1">
              <w:rPr>
                <w:noProof/>
                <w:webHidden/>
              </w:rPr>
              <w:instrText xml:space="preserve"> PAGEREF _Toc334094090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1" w:history="1">
            <w:r w:rsidR="00D71AD1" w:rsidRPr="005678B1">
              <w:rPr>
                <w:rStyle w:val="Hyperlnk"/>
                <w:noProof/>
                <w:lang w:val="en-US"/>
              </w:rPr>
              <w:t>The clock menu</w:t>
            </w:r>
            <w:r w:rsidR="00D71AD1">
              <w:rPr>
                <w:noProof/>
                <w:webHidden/>
              </w:rPr>
              <w:tab/>
            </w:r>
            <w:r w:rsidR="00D71AD1">
              <w:rPr>
                <w:noProof/>
                <w:webHidden/>
              </w:rPr>
              <w:fldChar w:fldCharType="begin"/>
            </w:r>
            <w:r w:rsidR="00D71AD1">
              <w:rPr>
                <w:noProof/>
                <w:webHidden/>
              </w:rPr>
              <w:instrText xml:space="preserve"> PAGEREF _Toc334094091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2" w:history="1">
            <w:r w:rsidR="00D71AD1" w:rsidRPr="005678B1">
              <w:rPr>
                <w:rStyle w:val="Hyperlnk"/>
                <w:noProof/>
                <w:lang w:val="en-US"/>
              </w:rPr>
              <w:t>The help menu</w:t>
            </w:r>
            <w:r w:rsidR="00D71AD1">
              <w:rPr>
                <w:noProof/>
                <w:webHidden/>
              </w:rPr>
              <w:tab/>
            </w:r>
            <w:r w:rsidR="00D71AD1">
              <w:rPr>
                <w:noProof/>
                <w:webHidden/>
              </w:rPr>
              <w:fldChar w:fldCharType="begin"/>
            </w:r>
            <w:r w:rsidR="00D71AD1">
              <w:rPr>
                <w:noProof/>
                <w:webHidden/>
              </w:rPr>
              <w:instrText xml:space="preserve"> PAGEREF _Toc334094092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093" w:history="1">
            <w:r w:rsidR="00D71AD1" w:rsidRPr="005678B1">
              <w:rPr>
                <w:rStyle w:val="Hyperlnk"/>
                <w:noProof/>
                <w:lang w:val="en-US"/>
              </w:rPr>
              <w:t>Log in/out</w:t>
            </w:r>
            <w:r w:rsidR="00D71AD1">
              <w:rPr>
                <w:noProof/>
                <w:webHidden/>
              </w:rPr>
              <w:tab/>
            </w:r>
            <w:r w:rsidR="00D71AD1">
              <w:rPr>
                <w:noProof/>
                <w:webHidden/>
              </w:rPr>
              <w:fldChar w:fldCharType="begin"/>
            </w:r>
            <w:r w:rsidR="00D71AD1">
              <w:rPr>
                <w:noProof/>
                <w:webHidden/>
              </w:rPr>
              <w:instrText xml:space="preserve"> PAGEREF _Toc334094093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4" w:history="1">
            <w:r w:rsidR="00D71AD1" w:rsidRPr="005678B1">
              <w:rPr>
                <w:rStyle w:val="Hyperlnk"/>
                <w:noProof/>
              </w:rPr>
              <w:t>Log in</w:t>
            </w:r>
            <w:r w:rsidR="00D71AD1">
              <w:rPr>
                <w:noProof/>
                <w:webHidden/>
              </w:rPr>
              <w:tab/>
            </w:r>
            <w:r w:rsidR="00D71AD1">
              <w:rPr>
                <w:noProof/>
                <w:webHidden/>
              </w:rPr>
              <w:fldChar w:fldCharType="begin"/>
            </w:r>
            <w:r w:rsidR="00D71AD1">
              <w:rPr>
                <w:noProof/>
                <w:webHidden/>
              </w:rPr>
              <w:instrText xml:space="preserve"> PAGEREF _Toc334094094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5" w:history="1">
            <w:r w:rsidR="00D71AD1" w:rsidRPr="005678B1">
              <w:rPr>
                <w:rStyle w:val="Hyperlnk"/>
                <w:noProof/>
              </w:rPr>
              <w:t>Log out</w:t>
            </w:r>
            <w:r w:rsidR="00D71AD1">
              <w:rPr>
                <w:noProof/>
                <w:webHidden/>
              </w:rPr>
              <w:tab/>
            </w:r>
            <w:r w:rsidR="00D71AD1">
              <w:rPr>
                <w:noProof/>
                <w:webHidden/>
              </w:rPr>
              <w:fldChar w:fldCharType="begin"/>
            </w:r>
            <w:r w:rsidR="00D71AD1">
              <w:rPr>
                <w:noProof/>
                <w:webHidden/>
              </w:rPr>
              <w:instrText xml:space="preserve"> PAGEREF _Toc334094095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096" w:history="1">
            <w:r w:rsidR="00D71AD1" w:rsidRPr="005678B1">
              <w:rPr>
                <w:rStyle w:val="Hyperlnk"/>
                <w:noProof/>
                <w:lang w:val="en-US"/>
              </w:rPr>
              <w:t>Permissions</w:t>
            </w:r>
            <w:r w:rsidR="00D71AD1">
              <w:rPr>
                <w:noProof/>
                <w:webHidden/>
              </w:rPr>
              <w:tab/>
            </w:r>
            <w:r w:rsidR="00D71AD1">
              <w:rPr>
                <w:noProof/>
                <w:webHidden/>
              </w:rPr>
              <w:fldChar w:fldCharType="begin"/>
            </w:r>
            <w:r w:rsidR="00D71AD1">
              <w:rPr>
                <w:noProof/>
                <w:webHidden/>
              </w:rPr>
              <w:instrText xml:space="preserve"> PAGEREF _Toc334094096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7" w:history="1">
            <w:r w:rsidR="00D71AD1" w:rsidRPr="005678B1">
              <w:rPr>
                <w:rStyle w:val="Hyperlnk"/>
                <w:noProof/>
                <w:lang w:val="en-US"/>
              </w:rPr>
              <w:t>Create users and user groups</w:t>
            </w:r>
            <w:r w:rsidR="00D71AD1">
              <w:rPr>
                <w:noProof/>
                <w:webHidden/>
              </w:rPr>
              <w:tab/>
            </w:r>
            <w:r w:rsidR="00D71AD1">
              <w:rPr>
                <w:noProof/>
                <w:webHidden/>
              </w:rPr>
              <w:fldChar w:fldCharType="begin"/>
            </w:r>
            <w:r w:rsidR="00D71AD1">
              <w:rPr>
                <w:noProof/>
                <w:webHidden/>
              </w:rPr>
              <w:instrText xml:space="preserve"> PAGEREF _Toc334094097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8" w:history="1">
            <w:r w:rsidR="00D71AD1" w:rsidRPr="005678B1">
              <w:rPr>
                <w:rStyle w:val="Hyperlnk"/>
                <w:noProof/>
              </w:rPr>
              <w:t>Users</w:t>
            </w:r>
            <w:r w:rsidR="00D71AD1">
              <w:rPr>
                <w:noProof/>
                <w:webHidden/>
              </w:rPr>
              <w:tab/>
            </w:r>
            <w:r w:rsidR="00D71AD1">
              <w:rPr>
                <w:noProof/>
                <w:webHidden/>
              </w:rPr>
              <w:fldChar w:fldCharType="begin"/>
            </w:r>
            <w:r w:rsidR="00D71AD1">
              <w:rPr>
                <w:noProof/>
                <w:webHidden/>
              </w:rPr>
              <w:instrText xml:space="preserve"> PAGEREF _Toc334094098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099" w:history="1">
            <w:r w:rsidR="00D71AD1" w:rsidRPr="005678B1">
              <w:rPr>
                <w:rStyle w:val="Hyperlnk"/>
                <w:noProof/>
              </w:rPr>
              <w:t>User groups</w:t>
            </w:r>
            <w:r w:rsidR="00D71AD1">
              <w:rPr>
                <w:noProof/>
                <w:webHidden/>
              </w:rPr>
              <w:tab/>
            </w:r>
            <w:r w:rsidR="00D71AD1">
              <w:rPr>
                <w:noProof/>
                <w:webHidden/>
              </w:rPr>
              <w:fldChar w:fldCharType="begin"/>
            </w:r>
            <w:r w:rsidR="00D71AD1">
              <w:rPr>
                <w:noProof/>
                <w:webHidden/>
              </w:rPr>
              <w:instrText xml:space="preserve"> PAGEREF _Toc334094099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00" w:history="1">
            <w:r w:rsidR="00D71AD1" w:rsidRPr="005678B1">
              <w:rPr>
                <w:rStyle w:val="Hyperlnk"/>
                <w:noProof/>
                <w:lang w:val="en-US"/>
              </w:rPr>
              <w:t>The Logged Out user</w:t>
            </w:r>
            <w:r w:rsidR="00D71AD1">
              <w:rPr>
                <w:noProof/>
                <w:webHidden/>
              </w:rPr>
              <w:tab/>
            </w:r>
            <w:r w:rsidR="00D71AD1">
              <w:rPr>
                <w:noProof/>
                <w:webHidden/>
              </w:rPr>
              <w:fldChar w:fldCharType="begin"/>
            </w:r>
            <w:r w:rsidR="00D71AD1">
              <w:rPr>
                <w:noProof/>
                <w:webHidden/>
              </w:rPr>
              <w:instrText xml:space="preserve"> PAGEREF _Toc334094100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01" w:history="1">
            <w:r w:rsidR="00D71AD1" w:rsidRPr="005678B1">
              <w:rPr>
                <w:rStyle w:val="Hyperlnk"/>
                <w:noProof/>
              </w:rPr>
              <w:t>Group display</w:t>
            </w:r>
            <w:r w:rsidR="00D71AD1">
              <w:rPr>
                <w:noProof/>
                <w:webHidden/>
              </w:rPr>
              <w:tab/>
            </w:r>
            <w:r w:rsidR="00D71AD1">
              <w:rPr>
                <w:noProof/>
                <w:webHidden/>
              </w:rPr>
              <w:fldChar w:fldCharType="begin"/>
            </w:r>
            <w:r w:rsidR="00D71AD1">
              <w:rPr>
                <w:noProof/>
                <w:webHidden/>
              </w:rPr>
              <w:instrText xml:space="preserve"> PAGEREF _Toc334094101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02" w:history="1">
            <w:r w:rsidR="00D71AD1" w:rsidRPr="005678B1">
              <w:rPr>
                <w:rStyle w:val="Hyperlnk"/>
                <w:noProof/>
              </w:rPr>
              <w:t>Image mode</w:t>
            </w:r>
            <w:r w:rsidR="00D71AD1">
              <w:rPr>
                <w:noProof/>
                <w:webHidden/>
              </w:rPr>
              <w:tab/>
            </w:r>
            <w:r w:rsidR="00D71AD1">
              <w:rPr>
                <w:noProof/>
                <w:webHidden/>
              </w:rPr>
              <w:fldChar w:fldCharType="begin"/>
            </w:r>
            <w:r w:rsidR="00D71AD1">
              <w:rPr>
                <w:noProof/>
                <w:webHidden/>
              </w:rPr>
              <w:instrText xml:space="preserve"> PAGEREF _Toc334094102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3"/>
            <w:tabs>
              <w:tab w:val="right" w:leader="dot" w:pos="9062"/>
            </w:tabs>
            <w:rPr>
              <w:rFonts w:eastAsiaTheme="minorEastAsia"/>
              <w:noProof/>
              <w:lang w:eastAsia="sv-SE"/>
            </w:rPr>
          </w:pPr>
          <w:hyperlink w:anchor="_Toc334094103" w:history="1">
            <w:r w:rsidR="00D71AD1" w:rsidRPr="005678B1">
              <w:rPr>
                <w:rStyle w:val="Hyperlnk"/>
                <w:noProof/>
                <w:lang w:val="en-US"/>
              </w:rPr>
              <w:t>Adjusting size</w:t>
            </w:r>
            <w:r w:rsidR="00D71AD1">
              <w:rPr>
                <w:noProof/>
                <w:webHidden/>
              </w:rPr>
              <w:tab/>
            </w:r>
            <w:r w:rsidR="00D71AD1">
              <w:rPr>
                <w:noProof/>
                <w:webHidden/>
              </w:rPr>
              <w:fldChar w:fldCharType="begin"/>
            </w:r>
            <w:r w:rsidR="00D71AD1">
              <w:rPr>
                <w:noProof/>
                <w:webHidden/>
              </w:rPr>
              <w:instrText xml:space="preserve"> PAGEREF _Toc334094103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04" w:history="1">
            <w:r w:rsidR="00D71AD1" w:rsidRPr="005678B1">
              <w:rPr>
                <w:rStyle w:val="Hyperlnk"/>
                <w:noProof/>
              </w:rPr>
              <w:t>Text mode</w:t>
            </w:r>
            <w:r w:rsidR="00D71AD1">
              <w:rPr>
                <w:noProof/>
                <w:webHidden/>
              </w:rPr>
              <w:tab/>
            </w:r>
            <w:r w:rsidR="00D71AD1">
              <w:rPr>
                <w:noProof/>
                <w:webHidden/>
              </w:rPr>
              <w:fldChar w:fldCharType="begin"/>
            </w:r>
            <w:r w:rsidR="00D71AD1">
              <w:rPr>
                <w:noProof/>
                <w:webHidden/>
              </w:rPr>
              <w:instrText xml:space="preserve"> PAGEREF _Toc334094104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05" w:history="1">
            <w:r w:rsidR="00D71AD1" w:rsidRPr="005678B1">
              <w:rPr>
                <w:rStyle w:val="Hyperlnk"/>
                <w:noProof/>
                <w:lang w:val="en-US"/>
              </w:rPr>
              <w:t>Alarm list</w:t>
            </w:r>
            <w:r w:rsidR="00D71AD1">
              <w:rPr>
                <w:noProof/>
                <w:webHidden/>
              </w:rPr>
              <w:tab/>
            </w:r>
            <w:r w:rsidR="00D71AD1">
              <w:rPr>
                <w:noProof/>
                <w:webHidden/>
              </w:rPr>
              <w:fldChar w:fldCharType="begin"/>
            </w:r>
            <w:r w:rsidR="00D71AD1">
              <w:rPr>
                <w:noProof/>
                <w:webHidden/>
              </w:rPr>
              <w:instrText xml:space="preserve"> PAGEREF _Toc334094105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06" w:history="1">
            <w:r w:rsidR="00D71AD1" w:rsidRPr="005678B1">
              <w:rPr>
                <w:rStyle w:val="Hyperlnk"/>
                <w:noProof/>
                <w:lang w:val="en-US"/>
              </w:rPr>
              <w:t>Using alarm class filters</w:t>
            </w:r>
            <w:r w:rsidR="00D71AD1">
              <w:rPr>
                <w:noProof/>
                <w:webHidden/>
              </w:rPr>
              <w:tab/>
            </w:r>
            <w:r w:rsidR="00D71AD1">
              <w:rPr>
                <w:noProof/>
                <w:webHidden/>
              </w:rPr>
              <w:fldChar w:fldCharType="begin"/>
            </w:r>
            <w:r w:rsidR="00D71AD1">
              <w:rPr>
                <w:noProof/>
                <w:webHidden/>
              </w:rPr>
              <w:instrText xml:space="preserve"> PAGEREF _Toc334094106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07" w:history="1">
            <w:r w:rsidR="00D71AD1" w:rsidRPr="005678B1">
              <w:rPr>
                <w:rStyle w:val="Hyperlnk"/>
                <w:noProof/>
              </w:rPr>
              <w:t>Events</w:t>
            </w:r>
            <w:r w:rsidR="00D71AD1">
              <w:rPr>
                <w:noProof/>
                <w:webHidden/>
              </w:rPr>
              <w:tab/>
            </w:r>
            <w:r w:rsidR="00D71AD1">
              <w:rPr>
                <w:noProof/>
                <w:webHidden/>
              </w:rPr>
              <w:fldChar w:fldCharType="begin"/>
            </w:r>
            <w:r w:rsidR="00D71AD1">
              <w:rPr>
                <w:noProof/>
                <w:webHidden/>
              </w:rPr>
              <w:instrText xml:space="preserve"> PAGEREF _Toc334094107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08" w:history="1">
            <w:r w:rsidR="00D71AD1" w:rsidRPr="005678B1">
              <w:rPr>
                <w:rStyle w:val="Hyperlnk"/>
                <w:noProof/>
              </w:rPr>
              <w:t>Trends</w:t>
            </w:r>
            <w:r w:rsidR="00D71AD1">
              <w:rPr>
                <w:noProof/>
                <w:webHidden/>
              </w:rPr>
              <w:tab/>
            </w:r>
            <w:r w:rsidR="00D71AD1">
              <w:rPr>
                <w:noProof/>
                <w:webHidden/>
              </w:rPr>
              <w:fldChar w:fldCharType="begin"/>
            </w:r>
            <w:r w:rsidR="00D71AD1">
              <w:rPr>
                <w:noProof/>
                <w:webHidden/>
              </w:rPr>
              <w:instrText xml:space="preserve"> PAGEREF _Toc334094108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09" w:history="1">
            <w:r w:rsidR="00D71AD1" w:rsidRPr="005678B1">
              <w:rPr>
                <w:rStyle w:val="Hyperlnk"/>
                <w:noProof/>
                <w:lang w:val="en-US"/>
              </w:rPr>
              <w:t>Manual zoom</w:t>
            </w:r>
            <w:r w:rsidR="00D71AD1">
              <w:rPr>
                <w:noProof/>
                <w:webHidden/>
              </w:rPr>
              <w:tab/>
            </w:r>
            <w:r w:rsidR="00D71AD1">
              <w:rPr>
                <w:noProof/>
                <w:webHidden/>
              </w:rPr>
              <w:fldChar w:fldCharType="begin"/>
            </w:r>
            <w:r w:rsidR="00D71AD1">
              <w:rPr>
                <w:noProof/>
                <w:webHidden/>
              </w:rPr>
              <w:instrText xml:space="preserve"> PAGEREF _Toc334094109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10" w:history="1">
            <w:r w:rsidR="00D71AD1" w:rsidRPr="005678B1">
              <w:rPr>
                <w:rStyle w:val="Hyperlnk"/>
                <w:noProof/>
                <w:lang w:val="en-US"/>
              </w:rPr>
              <w:t>Gradient chart</w:t>
            </w:r>
            <w:r w:rsidR="00D71AD1">
              <w:rPr>
                <w:noProof/>
                <w:webHidden/>
              </w:rPr>
              <w:tab/>
            </w:r>
            <w:r w:rsidR="00D71AD1">
              <w:rPr>
                <w:noProof/>
                <w:webHidden/>
              </w:rPr>
              <w:fldChar w:fldCharType="begin"/>
            </w:r>
            <w:r w:rsidR="00D71AD1">
              <w:rPr>
                <w:noProof/>
                <w:webHidden/>
              </w:rPr>
              <w:instrText xml:space="preserve"> PAGEREF _Toc334094110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11" w:history="1">
            <w:r w:rsidR="00D71AD1" w:rsidRPr="005678B1">
              <w:rPr>
                <w:rStyle w:val="Hyperlnk"/>
                <w:noProof/>
                <w:lang w:val="en-US"/>
              </w:rPr>
              <w:t>Clock chart for pulse objects</w:t>
            </w:r>
            <w:r w:rsidR="00D71AD1">
              <w:rPr>
                <w:noProof/>
                <w:webHidden/>
              </w:rPr>
              <w:tab/>
            </w:r>
            <w:r w:rsidR="00D71AD1">
              <w:rPr>
                <w:noProof/>
                <w:webHidden/>
              </w:rPr>
              <w:fldChar w:fldCharType="begin"/>
            </w:r>
            <w:r w:rsidR="00D71AD1">
              <w:rPr>
                <w:noProof/>
                <w:webHidden/>
              </w:rPr>
              <w:instrText xml:space="preserve"> PAGEREF _Toc334094111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12" w:history="1">
            <w:r w:rsidR="00D71AD1" w:rsidRPr="005678B1">
              <w:rPr>
                <w:rStyle w:val="Hyperlnk"/>
                <w:noProof/>
                <w:lang w:val="en-US"/>
              </w:rPr>
              <w:t>Trend groups</w:t>
            </w:r>
            <w:r w:rsidR="00D71AD1">
              <w:rPr>
                <w:noProof/>
                <w:webHidden/>
              </w:rPr>
              <w:tab/>
            </w:r>
            <w:r w:rsidR="00D71AD1">
              <w:rPr>
                <w:noProof/>
                <w:webHidden/>
              </w:rPr>
              <w:fldChar w:fldCharType="begin"/>
            </w:r>
            <w:r w:rsidR="00D71AD1">
              <w:rPr>
                <w:noProof/>
                <w:webHidden/>
              </w:rPr>
              <w:instrText xml:space="preserve"> PAGEREF _Toc334094112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3" w:history="1">
            <w:r w:rsidR="00D71AD1" w:rsidRPr="005678B1">
              <w:rPr>
                <w:rStyle w:val="Hyperlnk"/>
                <w:noProof/>
              </w:rPr>
              <w:t>Analog in</w:t>
            </w:r>
            <w:r w:rsidR="00D71AD1">
              <w:rPr>
                <w:noProof/>
                <w:webHidden/>
              </w:rPr>
              <w:tab/>
            </w:r>
            <w:r w:rsidR="00D71AD1">
              <w:rPr>
                <w:noProof/>
                <w:webHidden/>
              </w:rPr>
              <w:fldChar w:fldCharType="begin"/>
            </w:r>
            <w:r w:rsidR="00D71AD1">
              <w:rPr>
                <w:noProof/>
                <w:webHidden/>
              </w:rPr>
              <w:instrText xml:space="preserve"> PAGEREF _Toc334094113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4" w:history="1">
            <w:r w:rsidR="00D71AD1" w:rsidRPr="005678B1">
              <w:rPr>
                <w:rStyle w:val="Hyperlnk"/>
                <w:noProof/>
              </w:rPr>
              <w:t>Analog out/Setpoints</w:t>
            </w:r>
            <w:r w:rsidR="00D71AD1">
              <w:rPr>
                <w:noProof/>
                <w:webHidden/>
              </w:rPr>
              <w:tab/>
            </w:r>
            <w:r w:rsidR="00D71AD1">
              <w:rPr>
                <w:noProof/>
                <w:webHidden/>
              </w:rPr>
              <w:fldChar w:fldCharType="begin"/>
            </w:r>
            <w:r w:rsidR="00D71AD1">
              <w:rPr>
                <w:noProof/>
                <w:webHidden/>
              </w:rPr>
              <w:instrText xml:space="preserve"> PAGEREF _Toc334094114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5" w:history="1">
            <w:r w:rsidR="00D71AD1" w:rsidRPr="005678B1">
              <w:rPr>
                <w:rStyle w:val="Hyperlnk"/>
                <w:noProof/>
              </w:rPr>
              <w:t>Indication</w:t>
            </w:r>
            <w:r w:rsidR="00D71AD1">
              <w:rPr>
                <w:noProof/>
                <w:webHidden/>
              </w:rPr>
              <w:tab/>
            </w:r>
            <w:r w:rsidR="00D71AD1">
              <w:rPr>
                <w:noProof/>
                <w:webHidden/>
              </w:rPr>
              <w:fldChar w:fldCharType="begin"/>
            </w:r>
            <w:r w:rsidR="00D71AD1">
              <w:rPr>
                <w:noProof/>
                <w:webHidden/>
              </w:rPr>
              <w:instrText xml:space="preserve"> PAGEREF _Toc334094115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6" w:history="1">
            <w:r w:rsidR="00D71AD1" w:rsidRPr="005678B1">
              <w:rPr>
                <w:rStyle w:val="Hyperlnk"/>
                <w:noProof/>
              </w:rPr>
              <w:t>Maneuver</w:t>
            </w:r>
            <w:r w:rsidR="00D71AD1">
              <w:rPr>
                <w:noProof/>
                <w:webHidden/>
              </w:rPr>
              <w:tab/>
            </w:r>
            <w:r w:rsidR="00D71AD1">
              <w:rPr>
                <w:noProof/>
                <w:webHidden/>
              </w:rPr>
              <w:fldChar w:fldCharType="begin"/>
            </w:r>
            <w:r w:rsidR="00D71AD1">
              <w:rPr>
                <w:noProof/>
                <w:webHidden/>
              </w:rPr>
              <w:instrText xml:space="preserve"> PAGEREF _Toc334094116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7" w:history="1">
            <w:r w:rsidR="00D71AD1" w:rsidRPr="005678B1">
              <w:rPr>
                <w:rStyle w:val="Hyperlnk"/>
                <w:noProof/>
              </w:rPr>
              <w:t>Alarm</w:t>
            </w:r>
            <w:r w:rsidR="00D71AD1">
              <w:rPr>
                <w:noProof/>
                <w:webHidden/>
              </w:rPr>
              <w:tab/>
            </w:r>
            <w:r w:rsidR="00D71AD1">
              <w:rPr>
                <w:noProof/>
                <w:webHidden/>
              </w:rPr>
              <w:fldChar w:fldCharType="begin"/>
            </w:r>
            <w:r w:rsidR="00D71AD1">
              <w:rPr>
                <w:noProof/>
                <w:webHidden/>
              </w:rPr>
              <w:instrText xml:space="preserve"> PAGEREF _Toc334094117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8" w:history="1">
            <w:r w:rsidR="00D71AD1" w:rsidRPr="005678B1">
              <w:rPr>
                <w:rStyle w:val="Hyperlnk"/>
                <w:noProof/>
              </w:rPr>
              <w:t>Curve</w:t>
            </w:r>
            <w:r w:rsidR="00D71AD1">
              <w:rPr>
                <w:noProof/>
                <w:webHidden/>
              </w:rPr>
              <w:tab/>
            </w:r>
            <w:r w:rsidR="00D71AD1">
              <w:rPr>
                <w:noProof/>
                <w:webHidden/>
              </w:rPr>
              <w:fldChar w:fldCharType="begin"/>
            </w:r>
            <w:r w:rsidR="00D71AD1">
              <w:rPr>
                <w:noProof/>
                <w:webHidden/>
              </w:rPr>
              <w:instrText xml:space="preserve"> PAGEREF _Toc334094118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19" w:history="1">
            <w:r w:rsidR="00D71AD1" w:rsidRPr="005678B1">
              <w:rPr>
                <w:rStyle w:val="Hyperlnk"/>
                <w:noProof/>
              </w:rPr>
              <w:t>Pulse</w:t>
            </w:r>
            <w:r w:rsidR="00D71AD1">
              <w:rPr>
                <w:noProof/>
                <w:webHidden/>
              </w:rPr>
              <w:tab/>
            </w:r>
            <w:r w:rsidR="00D71AD1">
              <w:rPr>
                <w:noProof/>
                <w:webHidden/>
              </w:rPr>
              <w:fldChar w:fldCharType="begin"/>
            </w:r>
            <w:r w:rsidR="00D71AD1">
              <w:rPr>
                <w:noProof/>
                <w:webHidden/>
              </w:rPr>
              <w:instrText xml:space="preserve"> PAGEREF _Toc334094119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20" w:history="1">
            <w:r w:rsidR="00D71AD1" w:rsidRPr="005678B1">
              <w:rPr>
                <w:rStyle w:val="Hyperlnk"/>
                <w:noProof/>
              </w:rPr>
              <w:t>Regulator</w:t>
            </w:r>
            <w:r w:rsidR="00D71AD1">
              <w:rPr>
                <w:noProof/>
                <w:webHidden/>
              </w:rPr>
              <w:tab/>
            </w:r>
            <w:r w:rsidR="00D71AD1">
              <w:rPr>
                <w:noProof/>
                <w:webHidden/>
              </w:rPr>
              <w:fldChar w:fldCharType="begin"/>
            </w:r>
            <w:r w:rsidR="00D71AD1">
              <w:rPr>
                <w:noProof/>
                <w:webHidden/>
              </w:rPr>
              <w:instrText xml:space="preserve"> PAGEREF _Toc334094120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21" w:history="1">
            <w:r w:rsidR="00D71AD1" w:rsidRPr="005678B1">
              <w:rPr>
                <w:rStyle w:val="Hyperlnk"/>
                <w:noProof/>
                <w:lang w:val="en-US"/>
              </w:rPr>
              <w:t>Time schedules and date schedules</w:t>
            </w:r>
            <w:r w:rsidR="00D71AD1">
              <w:rPr>
                <w:noProof/>
                <w:webHidden/>
              </w:rPr>
              <w:tab/>
            </w:r>
            <w:r w:rsidR="00D71AD1">
              <w:rPr>
                <w:noProof/>
                <w:webHidden/>
              </w:rPr>
              <w:fldChar w:fldCharType="begin"/>
            </w:r>
            <w:r w:rsidR="00D71AD1">
              <w:rPr>
                <w:noProof/>
                <w:webHidden/>
              </w:rPr>
              <w:instrText xml:space="preserve"> PAGEREF _Toc334094121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22" w:history="1">
            <w:r w:rsidR="00D71AD1" w:rsidRPr="005678B1">
              <w:rPr>
                <w:rStyle w:val="Hyperlnk"/>
                <w:noProof/>
                <w:lang w:val="en-US"/>
              </w:rPr>
              <w:t>Time schedules</w:t>
            </w:r>
            <w:r w:rsidR="00D71AD1">
              <w:rPr>
                <w:noProof/>
                <w:webHidden/>
              </w:rPr>
              <w:tab/>
            </w:r>
            <w:r w:rsidR="00D71AD1">
              <w:rPr>
                <w:noProof/>
                <w:webHidden/>
              </w:rPr>
              <w:fldChar w:fldCharType="begin"/>
            </w:r>
            <w:r w:rsidR="00D71AD1">
              <w:rPr>
                <w:noProof/>
                <w:webHidden/>
              </w:rPr>
              <w:instrText xml:space="preserve"> PAGEREF _Toc334094122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3"/>
            <w:tabs>
              <w:tab w:val="right" w:leader="dot" w:pos="9062"/>
            </w:tabs>
            <w:rPr>
              <w:rFonts w:eastAsiaTheme="minorEastAsia"/>
              <w:noProof/>
              <w:lang w:eastAsia="sv-SE"/>
            </w:rPr>
          </w:pPr>
          <w:hyperlink w:anchor="_Toc334094123" w:history="1">
            <w:r w:rsidR="00D71AD1" w:rsidRPr="005678B1">
              <w:rPr>
                <w:rStyle w:val="Hyperlnk"/>
                <w:noProof/>
              </w:rPr>
              <w:t>Edit mode</w:t>
            </w:r>
            <w:r w:rsidR="00D71AD1">
              <w:rPr>
                <w:noProof/>
                <w:webHidden/>
              </w:rPr>
              <w:tab/>
            </w:r>
            <w:r w:rsidR="00D71AD1">
              <w:rPr>
                <w:noProof/>
                <w:webHidden/>
              </w:rPr>
              <w:fldChar w:fldCharType="begin"/>
            </w:r>
            <w:r w:rsidR="00D71AD1">
              <w:rPr>
                <w:noProof/>
                <w:webHidden/>
              </w:rPr>
              <w:instrText xml:space="preserve"> PAGEREF _Toc334094123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24" w:history="1">
            <w:r w:rsidR="00D71AD1" w:rsidRPr="005678B1">
              <w:rPr>
                <w:rStyle w:val="Hyperlnk"/>
                <w:noProof/>
              </w:rPr>
              <w:t>Edit/Add time</w:t>
            </w:r>
            <w:r w:rsidR="00D71AD1">
              <w:rPr>
                <w:noProof/>
                <w:webHidden/>
              </w:rPr>
              <w:tab/>
            </w:r>
            <w:r w:rsidR="00D71AD1">
              <w:rPr>
                <w:noProof/>
                <w:webHidden/>
              </w:rPr>
              <w:fldChar w:fldCharType="begin"/>
            </w:r>
            <w:r w:rsidR="00D71AD1">
              <w:rPr>
                <w:noProof/>
                <w:webHidden/>
              </w:rPr>
              <w:instrText xml:space="preserve"> PAGEREF _Toc334094124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25" w:history="1">
            <w:r w:rsidR="00D71AD1" w:rsidRPr="005678B1">
              <w:rPr>
                <w:rStyle w:val="Hyperlnk"/>
                <w:noProof/>
                <w:lang w:val="en-US"/>
              </w:rPr>
              <w:t>Date schedules</w:t>
            </w:r>
            <w:r w:rsidR="00D71AD1">
              <w:rPr>
                <w:noProof/>
                <w:webHidden/>
              </w:rPr>
              <w:tab/>
            </w:r>
            <w:r w:rsidR="00D71AD1">
              <w:rPr>
                <w:noProof/>
                <w:webHidden/>
              </w:rPr>
              <w:fldChar w:fldCharType="begin"/>
            </w:r>
            <w:r w:rsidR="00D71AD1">
              <w:rPr>
                <w:noProof/>
                <w:webHidden/>
              </w:rPr>
              <w:instrText xml:space="preserve"> PAGEREF _Toc334094125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26" w:history="1">
            <w:r w:rsidR="00D71AD1" w:rsidRPr="005678B1">
              <w:rPr>
                <w:rStyle w:val="Hyperlnk"/>
                <w:noProof/>
                <w:lang w:val="en-US"/>
              </w:rPr>
              <w:t>Exporting the date schedule list</w:t>
            </w:r>
            <w:r w:rsidR="00D71AD1">
              <w:rPr>
                <w:noProof/>
                <w:webHidden/>
              </w:rPr>
              <w:tab/>
            </w:r>
            <w:r w:rsidR="00D71AD1">
              <w:rPr>
                <w:noProof/>
                <w:webHidden/>
              </w:rPr>
              <w:fldChar w:fldCharType="begin"/>
            </w:r>
            <w:r w:rsidR="00D71AD1">
              <w:rPr>
                <w:noProof/>
                <w:webHidden/>
              </w:rPr>
              <w:instrText xml:space="preserve"> PAGEREF _Toc334094126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27" w:history="1">
            <w:r w:rsidR="00D71AD1" w:rsidRPr="005678B1">
              <w:rPr>
                <w:rStyle w:val="Hyperlnk"/>
                <w:noProof/>
              </w:rPr>
              <w:t>Conditions</w:t>
            </w:r>
            <w:r w:rsidR="00D71AD1">
              <w:rPr>
                <w:noProof/>
                <w:webHidden/>
              </w:rPr>
              <w:tab/>
            </w:r>
            <w:r w:rsidR="00D71AD1">
              <w:rPr>
                <w:noProof/>
                <w:webHidden/>
              </w:rPr>
              <w:fldChar w:fldCharType="begin"/>
            </w:r>
            <w:r w:rsidR="00D71AD1">
              <w:rPr>
                <w:noProof/>
                <w:webHidden/>
              </w:rPr>
              <w:instrText xml:space="preserve"> PAGEREF _Toc334094127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28" w:history="1">
            <w:r w:rsidR="00D71AD1" w:rsidRPr="005678B1">
              <w:rPr>
                <w:rStyle w:val="Hyperlnk"/>
                <w:noProof/>
              </w:rPr>
              <w:t>Search</w:t>
            </w:r>
            <w:r w:rsidR="00D71AD1">
              <w:rPr>
                <w:noProof/>
                <w:webHidden/>
              </w:rPr>
              <w:tab/>
            </w:r>
            <w:r w:rsidR="00D71AD1">
              <w:rPr>
                <w:noProof/>
                <w:webHidden/>
              </w:rPr>
              <w:fldChar w:fldCharType="begin"/>
            </w:r>
            <w:r w:rsidR="00D71AD1">
              <w:rPr>
                <w:noProof/>
                <w:webHidden/>
              </w:rPr>
              <w:instrText xml:space="preserve"> PAGEREF _Toc334094128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29" w:history="1">
            <w:r w:rsidR="00D71AD1" w:rsidRPr="005678B1">
              <w:rPr>
                <w:rStyle w:val="Hyperlnk"/>
                <w:noProof/>
              </w:rPr>
              <w:t>Overriding</w:t>
            </w:r>
            <w:r w:rsidR="00D71AD1">
              <w:rPr>
                <w:noProof/>
                <w:webHidden/>
              </w:rPr>
              <w:tab/>
            </w:r>
            <w:r w:rsidR="00D71AD1">
              <w:rPr>
                <w:noProof/>
                <w:webHidden/>
              </w:rPr>
              <w:fldChar w:fldCharType="begin"/>
            </w:r>
            <w:r w:rsidR="00D71AD1">
              <w:rPr>
                <w:noProof/>
                <w:webHidden/>
              </w:rPr>
              <w:instrText xml:space="preserve"> PAGEREF _Toc334094129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30" w:history="1">
            <w:r w:rsidR="00D71AD1" w:rsidRPr="005678B1">
              <w:rPr>
                <w:rStyle w:val="Hyperlnk"/>
                <w:noProof/>
                <w:lang w:val="en-US"/>
              </w:rPr>
              <w:t>Statistics</w:t>
            </w:r>
            <w:r w:rsidR="00D71AD1">
              <w:rPr>
                <w:noProof/>
                <w:webHidden/>
              </w:rPr>
              <w:tab/>
            </w:r>
            <w:r w:rsidR="00D71AD1">
              <w:rPr>
                <w:noProof/>
                <w:webHidden/>
              </w:rPr>
              <w:fldChar w:fldCharType="begin"/>
            </w:r>
            <w:r w:rsidR="00D71AD1">
              <w:rPr>
                <w:noProof/>
                <w:webHidden/>
              </w:rPr>
              <w:instrText xml:space="preserve"> PAGEREF _Toc334094130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31" w:history="1">
            <w:r w:rsidR="00D71AD1" w:rsidRPr="005678B1">
              <w:rPr>
                <w:rStyle w:val="Hyperlnk"/>
                <w:noProof/>
                <w:lang w:val="en-US"/>
              </w:rPr>
              <w:t>Calibration</w:t>
            </w:r>
            <w:r w:rsidR="00D71AD1">
              <w:rPr>
                <w:noProof/>
                <w:webHidden/>
              </w:rPr>
              <w:tab/>
            </w:r>
            <w:r w:rsidR="00D71AD1">
              <w:rPr>
                <w:noProof/>
                <w:webHidden/>
              </w:rPr>
              <w:fldChar w:fldCharType="begin"/>
            </w:r>
            <w:r w:rsidR="00D71AD1">
              <w:rPr>
                <w:noProof/>
                <w:webHidden/>
              </w:rPr>
              <w:instrText xml:space="preserve"> PAGEREF _Toc334094131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32" w:history="1">
            <w:r w:rsidR="00D71AD1" w:rsidRPr="005678B1">
              <w:rPr>
                <w:rStyle w:val="Hyperlnk"/>
                <w:noProof/>
                <w:lang w:val="en-US"/>
              </w:rPr>
              <w:t>Time and control</w:t>
            </w:r>
            <w:r w:rsidR="00D71AD1">
              <w:rPr>
                <w:noProof/>
                <w:webHidden/>
              </w:rPr>
              <w:tab/>
            </w:r>
            <w:r w:rsidR="00D71AD1">
              <w:rPr>
                <w:noProof/>
                <w:webHidden/>
              </w:rPr>
              <w:fldChar w:fldCharType="begin"/>
            </w:r>
            <w:r w:rsidR="00D71AD1">
              <w:rPr>
                <w:noProof/>
                <w:webHidden/>
              </w:rPr>
              <w:instrText xml:space="preserve"> PAGEREF _Toc334094132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33" w:history="1">
            <w:r w:rsidR="00D71AD1" w:rsidRPr="005678B1">
              <w:rPr>
                <w:rStyle w:val="Hyperlnk"/>
                <w:noProof/>
                <w:lang w:val="en-US"/>
              </w:rPr>
              <w:t>Display modes</w:t>
            </w:r>
            <w:r w:rsidR="00D71AD1">
              <w:rPr>
                <w:noProof/>
                <w:webHidden/>
              </w:rPr>
              <w:tab/>
            </w:r>
            <w:r w:rsidR="00D71AD1">
              <w:rPr>
                <w:noProof/>
                <w:webHidden/>
              </w:rPr>
              <w:fldChar w:fldCharType="begin"/>
            </w:r>
            <w:r w:rsidR="00D71AD1">
              <w:rPr>
                <w:noProof/>
                <w:webHidden/>
              </w:rPr>
              <w:instrText xml:space="preserve"> PAGEREF _Toc334094133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34" w:history="1">
            <w:r w:rsidR="00D71AD1" w:rsidRPr="005678B1">
              <w:rPr>
                <w:rStyle w:val="Hyperlnk"/>
                <w:noProof/>
              </w:rPr>
              <w:t>Module presentation</w:t>
            </w:r>
            <w:r w:rsidR="00D71AD1">
              <w:rPr>
                <w:noProof/>
                <w:webHidden/>
              </w:rPr>
              <w:tab/>
            </w:r>
            <w:r w:rsidR="00D71AD1">
              <w:rPr>
                <w:noProof/>
                <w:webHidden/>
              </w:rPr>
              <w:fldChar w:fldCharType="begin"/>
            </w:r>
            <w:r w:rsidR="00D71AD1">
              <w:rPr>
                <w:noProof/>
                <w:webHidden/>
              </w:rPr>
              <w:instrText xml:space="preserve"> PAGEREF _Toc334094134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3"/>
            <w:tabs>
              <w:tab w:val="right" w:leader="dot" w:pos="9062"/>
            </w:tabs>
            <w:rPr>
              <w:rFonts w:eastAsiaTheme="minorEastAsia"/>
              <w:noProof/>
              <w:lang w:eastAsia="sv-SE"/>
            </w:rPr>
          </w:pPr>
          <w:hyperlink w:anchor="_Toc334094135" w:history="1">
            <w:r w:rsidR="00D71AD1" w:rsidRPr="005678B1">
              <w:rPr>
                <w:rStyle w:val="Hyperlnk"/>
                <w:noProof/>
              </w:rPr>
              <w:t>Carbon modules</w:t>
            </w:r>
            <w:r w:rsidR="00D71AD1">
              <w:rPr>
                <w:noProof/>
                <w:webHidden/>
              </w:rPr>
              <w:tab/>
            </w:r>
            <w:r w:rsidR="00D71AD1">
              <w:rPr>
                <w:noProof/>
                <w:webHidden/>
              </w:rPr>
              <w:fldChar w:fldCharType="begin"/>
            </w:r>
            <w:r w:rsidR="00D71AD1">
              <w:rPr>
                <w:noProof/>
                <w:webHidden/>
              </w:rPr>
              <w:instrText xml:space="preserve"> PAGEREF _Toc334094135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3"/>
            <w:tabs>
              <w:tab w:val="right" w:leader="dot" w:pos="9062"/>
            </w:tabs>
            <w:rPr>
              <w:rFonts w:eastAsiaTheme="minorEastAsia"/>
              <w:noProof/>
              <w:lang w:eastAsia="sv-SE"/>
            </w:rPr>
          </w:pPr>
          <w:hyperlink w:anchor="_Toc334094136" w:history="1">
            <w:r w:rsidR="00D71AD1" w:rsidRPr="005678B1">
              <w:rPr>
                <w:rStyle w:val="Hyperlnk"/>
                <w:noProof/>
                <w:lang w:val="en-US"/>
              </w:rPr>
              <w:t>LS920 modules</w:t>
            </w:r>
            <w:r w:rsidR="00D71AD1">
              <w:rPr>
                <w:noProof/>
                <w:webHidden/>
              </w:rPr>
              <w:tab/>
            </w:r>
            <w:r w:rsidR="00D71AD1">
              <w:rPr>
                <w:noProof/>
                <w:webHidden/>
              </w:rPr>
              <w:fldChar w:fldCharType="begin"/>
            </w:r>
            <w:r w:rsidR="00D71AD1">
              <w:rPr>
                <w:noProof/>
                <w:webHidden/>
              </w:rPr>
              <w:instrText xml:space="preserve"> PAGEREF _Toc334094136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37" w:history="1">
            <w:r w:rsidR="00D71AD1" w:rsidRPr="005678B1">
              <w:rPr>
                <w:rStyle w:val="Hyperlnk"/>
                <w:noProof/>
              </w:rPr>
              <w:t>Avalon - Settings</w:t>
            </w:r>
            <w:r w:rsidR="00D71AD1">
              <w:rPr>
                <w:noProof/>
                <w:webHidden/>
              </w:rPr>
              <w:tab/>
            </w:r>
            <w:r w:rsidR="00D71AD1">
              <w:rPr>
                <w:noProof/>
                <w:webHidden/>
              </w:rPr>
              <w:fldChar w:fldCharType="begin"/>
            </w:r>
            <w:r w:rsidR="00D71AD1">
              <w:rPr>
                <w:noProof/>
                <w:webHidden/>
              </w:rPr>
              <w:instrText xml:space="preserve"> PAGEREF _Toc334094137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38" w:history="1">
            <w:r w:rsidR="00D71AD1" w:rsidRPr="005678B1">
              <w:rPr>
                <w:rStyle w:val="Hyperlnk"/>
                <w:noProof/>
                <w:lang w:val="en-US"/>
              </w:rPr>
              <w:t>Clear the PLC</w:t>
            </w:r>
            <w:r w:rsidR="00D71AD1">
              <w:rPr>
                <w:noProof/>
                <w:webHidden/>
              </w:rPr>
              <w:tab/>
            </w:r>
            <w:r w:rsidR="00D71AD1">
              <w:rPr>
                <w:noProof/>
                <w:webHidden/>
              </w:rPr>
              <w:fldChar w:fldCharType="begin"/>
            </w:r>
            <w:r w:rsidR="00D71AD1">
              <w:rPr>
                <w:noProof/>
                <w:webHidden/>
              </w:rPr>
              <w:instrText xml:space="preserve"> PAGEREF _Toc334094138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2"/>
            <w:tabs>
              <w:tab w:val="right" w:leader="dot" w:pos="9062"/>
            </w:tabs>
            <w:rPr>
              <w:rFonts w:eastAsiaTheme="minorEastAsia"/>
              <w:noProof/>
              <w:lang w:eastAsia="sv-SE"/>
            </w:rPr>
          </w:pPr>
          <w:hyperlink w:anchor="_Toc334094139" w:history="1">
            <w:r w:rsidR="00D71AD1" w:rsidRPr="005678B1">
              <w:rPr>
                <w:rStyle w:val="Hyperlnk"/>
                <w:noProof/>
                <w:lang w:val="en-US"/>
              </w:rPr>
              <w:t>Change IP address</w:t>
            </w:r>
            <w:r w:rsidR="00D71AD1">
              <w:rPr>
                <w:noProof/>
                <w:webHidden/>
              </w:rPr>
              <w:tab/>
            </w:r>
            <w:r w:rsidR="00D71AD1">
              <w:rPr>
                <w:noProof/>
                <w:webHidden/>
              </w:rPr>
              <w:fldChar w:fldCharType="begin"/>
            </w:r>
            <w:r w:rsidR="00D71AD1">
              <w:rPr>
                <w:noProof/>
                <w:webHidden/>
              </w:rPr>
              <w:instrText xml:space="preserve"> PAGEREF _Toc334094139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40" w:history="1">
            <w:r w:rsidR="00D71AD1" w:rsidRPr="005678B1">
              <w:rPr>
                <w:rStyle w:val="Hyperlnk"/>
                <w:noProof/>
              </w:rPr>
              <w:t>Settings</w:t>
            </w:r>
            <w:r w:rsidR="00D71AD1">
              <w:rPr>
                <w:noProof/>
                <w:webHidden/>
              </w:rPr>
              <w:tab/>
            </w:r>
            <w:r w:rsidR="00D71AD1">
              <w:rPr>
                <w:noProof/>
                <w:webHidden/>
              </w:rPr>
              <w:fldChar w:fldCharType="begin"/>
            </w:r>
            <w:r w:rsidR="00D71AD1">
              <w:rPr>
                <w:noProof/>
                <w:webHidden/>
              </w:rPr>
              <w:instrText xml:space="preserve"> PAGEREF _Toc334094140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D71AD1" w:rsidRDefault="00B563C8">
          <w:pPr>
            <w:pStyle w:val="Innehll1"/>
            <w:tabs>
              <w:tab w:val="right" w:leader="dot" w:pos="9062"/>
            </w:tabs>
            <w:rPr>
              <w:rFonts w:eastAsiaTheme="minorEastAsia"/>
              <w:noProof/>
              <w:lang w:eastAsia="sv-SE"/>
            </w:rPr>
          </w:pPr>
          <w:hyperlink w:anchor="_Toc334094141" w:history="1">
            <w:r w:rsidR="00D71AD1" w:rsidRPr="005678B1">
              <w:rPr>
                <w:rStyle w:val="Hyperlnk"/>
                <w:noProof/>
                <w:lang w:val="en-US"/>
              </w:rPr>
              <w:t>Clock</w:t>
            </w:r>
            <w:r w:rsidR="00D71AD1">
              <w:rPr>
                <w:noProof/>
                <w:webHidden/>
              </w:rPr>
              <w:tab/>
            </w:r>
            <w:r w:rsidR="00D71AD1">
              <w:rPr>
                <w:noProof/>
                <w:webHidden/>
              </w:rPr>
              <w:fldChar w:fldCharType="begin"/>
            </w:r>
            <w:r w:rsidR="00D71AD1">
              <w:rPr>
                <w:noProof/>
                <w:webHidden/>
              </w:rPr>
              <w:instrText xml:space="preserve"> PAGEREF _Toc334094141 \h </w:instrText>
            </w:r>
            <w:r w:rsidR="00D71AD1">
              <w:rPr>
                <w:noProof/>
                <w:webHidden/>
              </w:rPr>
              <w:fldChar w:fldCharType="separate"/>
            </w:r>
            <w:r>
              <w:rPr>
                <w:b/>
                <w:bCs/>
                <w:noProof/>
                <w:webHidden/>
              </w:rPr>
              <w:t>Fel! Bokmärket är inte definierat.</w:t>
            </w:r>
            <w:r w:rsidR="00D71AD1">
              <w:rPr>
                <w:noProof/>
                <w:webHidden/>
              </w:rPr>
              <w:fldChar w:fldCharType="end"/>
            </w:r>
          </w:hyperlink>
        </w:p>
        <w:p w:rsidR="00FA54DC" w:rsidRDefault="005022F4" w:rsidP="00A971BE">
          <w:r>
            <w:rPr>
              <w:b/>
              <w:bCs/>
            </w:rPr>
            <w:fldChar w:fldCharType="end"/>
          </w:r>
        </w:p>
      </w:sdtContent>
    </w:sdt>
    <w:p w:rsidR="00FA54DC" w:rsidRPr="00FA54DC" w:rsidRDefault="00FA54DC" w:rsidP="00FA54DC"/>
    <w:p w:rsidR="001E2130" w:rsidRPr="00FA54DC" w:rsidRDefault="00FA54DC" w:rsidP="00FA54DC">
      <w:pPr>
        <w:tabs>
          <w:tab w:val="left" w:pos="1875"/>
        </w:tabs>
        <w:sectPr w:rsidR="001E2130" w:rsidRPr="00FA54DC" w:rsidSect="00B95E9B">
          <w:footerReference w:type="first" r:id="rId11"/>
          <w:pgSz w:w="11906" w:h="16838"/>
          <w:pgMar w:top="1417" w:right="1417" w:bottom="1417" w:left="1417" w:header="708" w:footer="708" w:gutter="0"/>
          <w:pgNumType w:start="0"/>
          <w:cols w:space="708"/>
          <w:titlePg/>
          <w:docGrid w:linePitch="360"/>
        </w:sectPr>
      </w:pPr>
      <w:r>
        <w:tab/>
      </w:r>
    </w:p>
    <w:p w:rsidR="00EE40F1" w:rsidRDefault="00EE40F1" w:rsidP="00EE40F1">
      <w:pPr>
        <w:pStyle w:val="Rubrik1"/>
        <w:rPr>
          <w:lang w:val="en-US"/>
        </w:rPr>
      </w:pPr>
      <w:bookmarkStart w:id="1" w:name="_Toc334094075"/>
      <w:bookmarkStart w:id="2" w:name="_Toc304876381"/>
      <w:r>
        <w:rPr>
          <w:lang w:val="en-US"/>
        </w:rPr>
        <w:lastRenderedPageBreak/>
        <w:t>Preface</w:t>
      </w:r>
      <w:bookmarkEnd w:id="1"/>
    </w:p>
    <w:p w:rsidR="00EE40F1" w:rsidRDefault="00EE40F1" w:rsidP="00EE40F1">
      <w:pPr>
        <w:pStyle w:val="Body"/>
        <w:rPr>
          <w:rFonts w:asciiTheme="majorHAnsi" w:eastAsiaTheme="majorEastAsia" w:hAnsiTheme="majorHAnsi" w:cstheme="majorBidi"/>
          <w:color w:val="365F91" w:themeColor="accent1" w:themeShade="BF"/>
          <w:sz w:val="52"/>
          <w:szCs w:val="28"/>
          <w:lang w:val="en-US"/>
        </w:rPr>
      </w:pPr>
      <w:r>
        <w:rPr>
          <w:lang w:val="en-US"/>
        </w:rPr>
        <w:t xml:space="preserve">This manual is written for both </w:t>
      </w:r>
      <w:r w:rsidR="00A0425C" w:rsidRPr="00A0425C">
        <w:rPr>
          <w:b/>
          <w:lang w:val="en-US"/>
        </w:rPr>
        <w:t>Atlas</w:t>
      </w:r>
      <w:r w:rsidR="00B7230A">
        <w:rPr>
          <w:b/>
          <w:lang w:val="en-US"/>
        </w:rPr>
        <w:t xml:space="preserve"> for Atlantis </w:t>
      </w:r>
      <w:r w:rsidR="00B7230A" w:rsidRPr="00B7230A">
        <w:rPr>
          <w:lang w:val="en-US"/>
        </w:rPr>
        <w:t>(</w:t>
      </w:r>
      <w:r w:rsidR="00A0425C" w:rsidRPr="00B7230A">
        <w:rPr>
          <w:lang w:val="en-US"/>
        </w:rPr>
        <w:t>SCADA</w:t>
      </w:r>
      <w:r w:rsidR="00B7230A" w:rsidRPr="00B7230A">
        <w:rPr>
          <w:lang w:val="en-US"/>
        </w:rPr>
        <w:t>)</w:t>
      </w:r>
      <w:r w:rsidR="00A0425C">
        <w:rPr>
          <w:lang w:val="en-US"/>
        </w:rPr>
        <w:t xml:space="preserve"> and </w:t>
      </w:r>
      <w:r w:rsidR="00A0425C" w:rsidRPr="00A0425C">
        <w:rPr>
          <w:b/>
          <w:lang w:val="en-US"/>
        </w:rPr>
        <w:t>Atlas</w:t>
      </w:r>
      <w:r w:rsidR="00B7230A">
        <w:rPr>
          <w:b/>
          <w:lang w:val="en-US"/>
        </w:rPr>
        <w:t xml:space="preserve"> in</w:t>
      </w:r>
      <w:r w:rsidR="00A0425C" w:rsidRPr="00A0425C">
        <w:rPr>
          <w:b/>
          <w:lang w:val="en-US"/>
        </w:rPr>
        <w:t xml:space="preserve"> Avalon</w:t>
      </w:r>
      <w:r w:rsidR="00B7230A">
        <w:rPr>
          <w:b/>
          <w:lang w:val="en-US"/>
        </w:rPr>
        <w:t xml:space="preserve"> </w:t>
      </w:r>
      <w:r w:rsidR="00B7230A" w:rsidRPr="00B7230A">
        <w:rPr>
          <w:lang w:val="en-US"/>
        </w:rPr>
        <w:t>(PLC)</w:t>
      </w:r>
      <w:r w:rsidR="00A0425C">
        <w:rPr>
          <w:lang w:val="en-US"/>
        </w:rPr>
        <w:t>.</w:t>
      </w:r>
      <w:r w:rsidR="00D71AD1">
        <w:rPr>
          <w:lang w:val="en-US"/>
        </w:rPr>
        <w:br/>
      </w:r>
      <w:r w:rsidR="00D71AD1" w:rsidRPr="00D71AD1">
        <w:rPr>
          <w:lang w:val="en-US"/>
        </w:rPr>
        <w:t>These two versions are basically identical, but certain functions described may not be available in each version</w:t>
      </w:r>
      <w:r w:rsidR="00D71AD1">
        <w:rPr>
          <w:lang w:val="en-US"/>
        </w:rPr>
        <w:t>.</w:t>
      </w:r>
      <w:r w:rsidR="00D71AD1">
        <w:rPr>
          <w:lang w:val="en-US"/>
        </w:rPr>
        <w:br/>
      </w:r>
      <w:r w:rsidR="00B23A5F" w:rsidRPr="00B23A5F">
        <w:rPr>
          <w:lang w:val="en-US"/>
        </w:rPr>
        <w:t>In these cases, the differences are clearly defined either in the title or text.</w:t>
      </w:r>
    </w:p>
    <w:bookmarkEnd w:id="2"/>
    <w:sectPr w:rsidR="00EE40F1" w:rsidSect="0024618E">
      <w:footerReference w:type="even" r:id="rId12"/>
      <w:footerReference w:type="defaul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DF" w:rsidRDefault="006F07DF" w:rsidP="00CD254F">
      <w:pPr>
        <w:spacing w:after="0" w:line="240" w:lineRule="auto"/>
      </w:pPr>
      <w:r>
        <w:separator/>
      </w:r>
    </w:p>
  </w:endnote>
  <w:endnote w:type="continuationSeparator" w:id="0">
    <w:p w:rsidR="006F07DF" w:rsidRDefault="006F07DF" w:rsidP="00C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D6" w:rsidRPr="00892061" w:rsidRDefault="00374BD6" w:rsidP="001E2130">
    <w:pPr>
      <w:pStyle w:val="Sidfot"/>
      <w:pBdr>
        <w:top w:val="single" w:sz="4" w:space="10" w:color="8DB3E2" w:themeColor="text2" w:themeTint="66"/>
      </w:pBdr>
      <w:rPr>
        <w:rFonts w:ascii="Arial" w:hAnsi="Arial" w:cs="Arial"/>
        <w:sz w:val="16"/>
        <w:szCs w:val="16"/>
        <w:lang w:val="en-US"/>
      </w:rPr>
    </w:pPr>
    <w:r w:rsidRPr="009C3C38">
      <w:rPr>
        <w:rFonts w:ascii="Arial" w:hAnsi="Arial" w:cs="Arial"/>
        <w:sz w:val="16"/>
        <w:szCs w:val="16"/>
      </w:rPr>
      <w:fldChar w:fldCharType="begin"/>
    </w:r>
    <w:r w:rsidRPr="00892061">
      <w:rPr>
        <w:rFonts w:ascii="Arial" w:hAnsi="Arial" w:cs="Arial"/>
        <w:sz w:val="16"/>
        <w:szCs w:val="16"/>
        <w:lang w:val="en-US"/>
      </w:rPr>
      <w:instrText>PAGE   \* MERGEFORMAT</w:instrText>
    </w:r>
    <w:r w:rsidRPr="009C3C38">
      <w:rPr>
        <w:rFonts w:ascii="Arial" w:hAnsi="Arial" w:cs="Arial"/>
        <w:sz w:val="16"/>
        <w:szCs w:val="16"/>
      </w:rPr>
      <w:fldChar w:fldCharType="separate"/>
    </w:r>
    <w:r w:rsidR="00B563C8">
      <w:rPr>
        <w:rFonts w:ascii="Arial" w:hAnsi="Arial" w:cs="Arial"/>
        <w:noProof/>
        <w:sz w:val="16"/>
        <w:szCs w:val="16"/>
        <w:lang w:val="en-US"/>
      </w:rPr>
      <w:t>0</w:t>
    </w:r>
    <w:r w:rsidRPr="009C3C38">
      <w:rPr>
        <w:rFonts w:ascii="Arial" w:hAnsi="Arial" w:cs="Arial"/>
        <w:sz w:val="16"/>
        <w:szCs w:val="16"/>
      </w:rPr>
      <w:fldChar w:fldCharType="end"/>
    </w:r>
    <w:r w:rsidRPr="00F94CA5">
      <w:rPr>
        <w:rFonts w:ascii="Arial" w:hAnsi="Arial" w:cs="Arial"/>
        <w:sz w:val="16"/>
        <w:szCs w:val="16"/>
      </w:rPr>
      <w:ptab w:relativeTo="margin" w:alignment="center" w:leader="none"/>
    </w:r>
    <w:r w:rsidRPr="00F94CA5">
      <w:rPr>
        <w:rFonts w:ascii="Arial" w:hAnsi="Arial" w:cs="Arial"/>
        <w:sz w:val="16"/>
        <w:szCs w:val="16"/>
      </w:rPr>
      <w:fldChar w:fldCharType="begin"/>
    </w:r>
    <w:r w:rsidRPr="00892061">
      <w:rPr>
        <w:rFonts w:ascii="Arial" w:hAnsi="Arial" w:cs="Arial"/>
        <w:sz w:val="16"/>
        <w:szCs w:val="16"/>
        <w:lang w:val="en-US"/>
      </w:rPr>
      <w:instrText xml:space="preserve"> STYLEREF  "Rubrik 1"  \* MERGEFORMAT </w:instrText>
    </w:r>
    <w:r w:rsidRPr="00F94CA5">
      <w:rPr>
        <w:rFonts w:ascii="Arial" w:hAnsi="Arial" w:cs="Arial"/>
        <w:sz w:val="16"/>
        <w:szCs w:val="16"/>
      </w:rPr>
      <w:fldChar w:fldCharType="separate"/>
    </w:r>
    <w:r w:rsidR="00B563C8" w:rsidRPr="00B563C8">
      <w:rPr>
        <w:rFonts w:ascii="Arial" w:hAnsi="Arial" w:cs="Arial"/>
        <w:b/>
        <w:bCs/>
        <w:noProof/>
        <w:sz w:val="16"/>
        <w:szCs w:val="16"/>
        <w:lang w:val="en-US"/>
      </w:rPr>
      <w:t>Preface</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lang w:val="en-US"/>
        </w:rPr>
        <w:alias w:val="Titel"/>
        <w:tag w:val=""/>
        <w:id w:val="1613862462"/>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46DB0">
          <w:rPr>
            <w:rFonts w:ascii="Arial" w:hAnsi="Arial" w:cs="Arial"/>
            <w:i/>
            <w:sz w:val="16"/>
            <w:szCs w:val="16"/>
          </w:rPr>
          <w:t>LCAlarmConfig</w:t>
        </w:r>
        <w:proofErr w:type="spellEnd"/>
      </w:sdtContent>
    </w:sdt>
  </w:p>
  <w:p w:rsidR="00374BD6" w:rsidRPr="00892061" w:rsidRDefault="00374BD6">
    <w:pPr>
      <w:pStyle w:val="Sidfo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D6" w:rsidRPr="00892061" w:rsidRDefault="00374BD6" w:rsidP="00012F91">
    <w:pPr>
      <w:pStyle w:val="Sidfot"/>
      <w:pBdr>
        <w:top w:val="single" w:sz="4" w:space="10" w:color="8DB3E2" w:themeColor="text2" w:themeTint="66"/>
      </w:pBdr>
      <w:rPr>
        <w:rFonts w:ascii="Arial" w:hAnsi="Arial" w:cs="Arial"/>
        <w:sz w:val="16"/>
        <w:szCs w:val="16"/>
        <w:lang w:val="en-US"/>
      </w:rPr>
    </w:pPr>
    <w:r w:rsidRPr="00B028E2">
      <w:rPr>
        <w:rFonts w:ascii="Arial" w:hAnsi="Arial" w:cs="Arial"/>
        <w:sz w:val="16"/>
        <w:szCs w:val="16"/>
      </w:rPr>
      <w:fldChar w:fldCharType="begin"/>
    </w:r>
    <w:r w:rsidRPr="00892061">
      <w:rPr>
        <w:rFonts w:ascii="Arial" w:hAnsi="Arial" w:cs="Arial"/>
        <w:sz w:val="16"/>
        <w:szCs w:val="16"/>
        <w:lang w:val="en-US"/>
      </w:rPr>
      <w:instrText>PAGE   \* MERGEFORMAT</w:instrText>
    </w:r>
    <w:r w:rsidRPr="00B028E2">
      <w:rPr>
        <w:rFonts w:ascii="Arial" w:hAnsi="Arial" w:cs="Arial"/>
        <w:sz w:val="16"/>
        <w:szCs w:val="16"/>
      </w:rPr>
      <w:fldChar w:fldCharType="separate"/>
    </w:r>
    <w:r w:rsidR="00336C05">
      <w:rPr>
        <w:rFonts w:ascii="Arial" w:hAnsi="Arial" w:cs="Arial"/>
        <w:noProof/>
        <w:sz w:val="16"/>
        <w:szCs w:val="16"/>
        <w:lang w:val="en-US"/>
      </w:rPr>
      <w:t>2</w:t>
    </w:r>
    <w:r w:rsidRPr="00B028E2">
      <w:rPr>
        <w:rFonts w:ascii="Arial" w:hAnsi="Arial" w:cs="Arial"/>
        <w:sz w:val="16"/>
        <w:szCs w:val="16"/>
      </w:rPr>
      <w:fldChar w:fldCharType="end"/>
    </w:r>
    <w:r w:rsidRPr="00B028E2">
      <w:rPr>
        <w:rFonts w:ascii="Arial" w:hAnsi="Arial" w:cs="Arial"/>
        <w:sz w:val="16"/>
        <w:szCs w:val="16"/>
      </w:rPr>
      <w:ptab w:relativeTo="margin" w:alignment="center" w:leader="none"/>
    </w:r>
    <w:r w:rsidRPr="00B028E2">
      <w:rPr>
        <w:rFonts w:ascii="Arial" w:hAnsi="Arial" w:cs="Arial"/>
        <w:sz w:val="16"/>
        <w:szCs w:val="16"/>
      </w:rPr>
      <w:fldChar w:fldCharType="begin"/>
    </w:r>
    <w:r w:rsidRPr="00892061">
      <w:rPr>
        <w:rFonts w:ascii="Arial" w:hAnsi="Arial" w:cs="Arial"/>
        <w:sz w:val="16"/>
        <w:szCs w:val="16"/>
        <w:lang w:val="en-US"/>
      </w:rPr>
      <w:instrText xml:space="preserve"> STYLEREF  "Rubrik 1"  \* MERGEFORMAT </w:instrText>
    </w:r>
    <w:r w:rsidRPr="00B028E2">
      <w:rPr>
        <w:rFonts w:ascii="Arial" w:hAnsi="Arial" w:cs="Arial"/>
        <w:sz w:val="16"/>
        <w:szCs w:val="16"/>
      </w:rPr>
      <w:fldChar w:fldCharType="separate"/>
    </w:r>
    <w:r w:rsidR="00B563C8">
      <w:rPr>
        <w:rFonts w:ascii="Arial" w:hAnsi="Arial" w:cs="Arial"/>
        <w:noProof/>
        <w:sz w:val="16"/>
        <w:szCs w:val="16"/>
        <w:lang w:val="en-US"/>
      </w:rPr>
      <w:t>Preface</w:t>
    </w:r>
    <w:r w:rsidRPr="00B028E2">
      <w:rPr>
        <w:rFonts w:ascii="Arial" w:hAnsi="Arial" w:cs="Arial"/>
        <w:sz w:val="16"/>
        <w:szCs w:val="16"/>
      </w:rPr>
      <w:fldChar w:fldCharType="end"/>
    </w:r>
    <w:r w:rsidRPr="00B028E2">
      <w:rPr>
        <w:rFonts w:ascii="Arial" w:hAnsi="Arial" w:cs="Arial"/>
        <w:sz w:val="16"/>
        <w:szCs w:val="16"/>
      </w:rPr>
      <w:ptab w:relativeTo="margin" w:alignment="right" w:leader="none"/>
    </w:r>
    <w:sdt>
      <w:sdtPr>
        <w:rPr>
          <w:rFonts w:ascii="Arial" w:hAnsi="Arial" w:cs="Arial"/>
          <w:i/>
          <w:sz w:val="16"/>
          <w:szCs w:val="16"/>
          <w:lang w:val="en-US"/>
        </w:rPr>
        <w:alias w:val="Titel"/>
        <w:tag w:val=""/>
        <w:id w:val="-718198071"/>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46DB0">
          <w:rPr>
            <w:rFonts w:ascii="Arial" w:hAnsi="Arial" w:cs="Arial"/>
            <w:i/>
            <w:sz w:val="16"/>
            <w:szCs w:val="16"/>
          </w:rPr>
          <w:t>LCAlarmConfig</w:t>
        </w:r>
        <w:proofErr w:type="spellEnd"/>
      </w:sdtContent>
    </w:sdt>
  </w:p>
  <w:p w:rsidR="00374BD6" w:rsidRPr="00892061" w:rsidRDefault="00374BD6" w:rsidP="001E2130">
    <w:pPr>
      <w:pStyle w:val="Sidfo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D6" w:rsidRPr="00892061" w:rsidRDefault="00374BD6" w:rsidP="00012F91">
    <w:pPr>
      <w:pStyle w:val="Sidfot"/>
      <w:pBdr>
        <w:top w:val="single" w:sz="4" w:space="10" w:color="8DB3E2" w:themeColor="text2" w:themeTint="66"/>
      </w:pBdr>
      <w:rPr>
        <w:rFonts w:ascii="Arial" w:hAnsi="Arial" w:cs="Arial"/>
        <w:sz w:val="16"/>
        <w:szCs w:val="16"/>
        <w:lang w:val="en-US"/>
      </w:rPr>
    </w:pPr>
    <w:r w:rsidRPr="00B028E2">
      <w:rPr>
        <w:rFonts w:ascii="Arial" w:hAnsi="Arial" w:cs="Arial"/>
        <w:sz w:val="16"/>
        <w:szCs w:val="16"/>
      </w:rPr>
      <w:fldChar w:fldCharType="begin"/>
    </w:r>
    <w:r w:rsidRPr="00892061">
      <w:rPr>
        <w:rFonts w:ascii="Arial" w:hAnsi="Arial" w:cs="Arial"/>
        <w:sz w:val="16"/>
        <w:szCs w:val="16"/>
        <w:lang w:val="en-US"/>
      </w:rPr>
      <w:instrText>PAGE   \* MERGEFORMAT</w:instrText>
    </w:r>
    <w:r w:rsidRPr="00B028E2">
      <w:rPr>
        <w:rFonts w:ascii="Arial" w:hAnsi="Arial" w:cs="Arial"/>
        <w:sz w:val="16"/>
        <w:szCs w:val="16"/>
      </w:rPr>
      <w:fldChar w:fldCharType="separate"/>
    </w:r>
    <w:r w:rsidR="00336C05">
      <w:rPr>
        <w:rFonts w:ascii="Arial" w:hAnsi="Arial" w:cs="Arial"/>
        <w:noProof/>
        <w:sz w:val="16"/>
        <w:szCs w:val="16"/>
        <w:lang w:val="en-US"/>
      </w:rPr>
      <w:t>55</w:t>
    </w:r>
    <w:r w:rsidRPr="00B028E2">
      <w:rPr>
        <w:rFonts w:ascii="Arial" w:hAnsi="Arial" w:cs="Arial"/>
        <w:sz w:val="16"/>
        <w:szCs w:val="16"/>
      </w:rPr>
      <w:fldChar w:fldCharType="end"/>
    </w:r>
    <w:r w:rsidRPr="00B028E2">
      <w:rPr>
        <w:rFonts w:ascii="Arial" w:hAnsi="Arial" w:cs="Arial"/>
        <w:sz w:val="16"/>
        <w:szCs w:val="16"/>
      </w:rPr>
      <w:ptab w:relativeTo="margin" w:alignment="center" w:leader="none"/>
    </w:r>
    <w:r w:rsidRPr="00B028E2">
      <w:rPr>
        <w:rFonts w:ascii="Arial" w:hAnsi="Arial" w:cs="Arial"/>
        <w:sz w:val="16"/>
        <w:szCs w:val="16"/>
      </w:rPr>
      <w:fldChar w:fldCharType="begin"/>
    </w:r>
    <w:r w:rsidRPr="00892061">
      <w:rPr>
        <w:rFonts w:ascii="Arial" w:hAnsi="Arial" w:cs="Arial"/>
        <w:sz w:val="16"/>
        <w:szCs w:val="16"/>
        <w:lang w:val="en-US"/>
      </w:rPr>
      <w:instrText xml:space="preserve"> STYLEREF  "Rubrik 1"  \* MERGEFORMAT </w:instrText>
    </w:r>
    <w:r w:rsidRPr="00B028E2">
      <w:rPr>
        <w:rFonts w:ascii="Arial" w:hAnsi="Arial" w:cs="Arial"/>
        <w:sz w:val="16"/>
        <w:szCs w:val="16"/>
      </w:rPr>
      <w:fldChar w:fldCharType="separate"/>
    </w:r>
    <w:r w:rsidR="00B563C8" w:rsidRPr="00B563C8">
      <w:rPr>
        <w:rFonts w:ascii="Arial" w:hAnsi="Arial" w:cs="Arial"/>
        <w:bCs/>
        <w:noProof/>
        <w:sz w:val="16"/>
        <w:szCs w:val="16"/>
        <w:lang w:val="en-US"/>
      </w:rPr>
      <w:t>Preface</w:t>
    </w:r>
    <w:r w:rsidRPr="00B028E2">
      <w:rPr>
        <w:rFonts w:ascii="Arial" w:hAnsi="Arial" w:cs="Arial"/>
        <w:sz w:val="16"/>
        <w:szCs w:val="16"/>
      </w:rPr>
      <w:fldChar w:fldCharType="end"/>
    </w:r>
    <w:r w:rsidRPr="00B028E2">
      <w:rPr>
        <w:rFonts w:ascii="Arial" w:hAnsi="Arial" w:cs="Arial"/>
        <w:sz w:val="16"/>
        <w:szCs w:val="16"/>
      </w:rPr>
      <w:ptab w:relativeTo="margin" w:alignment="right" w:leader="none"/>
    </w:r>
    <w:sdt>
      <w:sdtPr>
        <w:rPr>
          <w:rFonts w:ascii="Arial" w:hAnsi="Arial" w:cs="Arial"/>
          <w:i/>
          <w:sz w:val="16"/>
          <w:szCs w:val="16"/>
          <w:lang w:val="en-US"/>
        </w:rPr>
        <w:alias w:val="Titel"/>
        <w:tag w:val=""/>
        <w:id w:val="-393435543"/>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46DB0">
          <w:rPr>
            <w:rFonts w:ascii="Arial" w:hAnsi="Arial" w:cs="Arial"/>
            <w:i/>
            <w:sz w:val="16"/>
            <w:szCs w:val="16"/>
          </w:rPr>
          <w:t>LCAlarmConfig</w:t>
        </w:r>
        <w:proofErr w:type="spellEnd"/>
      </w:sdtContent>
    </w:sdt>
  </w:p>
  <w:p w:rsidR="00374BD6" w:rsidRPr="00892061" w:rsidRDefault="00374BD6" w:rsidP="001E2130">
    <w:pPr>
      <w:pStyle w:val="Sidfot"/>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D6" w:rsidRPr="00892061" w:rsidRDefault="00374BD6" w:rsidP="001E2130">
    <w:pPr>
      <w:pStyle w:val="Sidfot"/>
      <w:pBdr>
        <w:top w:val="single" w:sz="4" w:space="10" w:color="8DB3E2" w:themeColor="text2" w:themeTint="66"/>
      </w:pBdr>
      <w:rPr>
        <w:rFonts w:ascii="Arial" w:hAnsi="Arial" w:cs="Arial"/>
        <w:sz w:val="16"/>
        <w:szCs w:val="16"/>
        <w:lang w:val="en-US"/>
      </w:rPr>
    </w:pPr>
    <w:r w:rsidRPr="007D0DFD">
      <w:rPr>
        <w:rFonts w:ascii="Arial" w:hAnsi="Arial" w:cs="Arial"/>
        <w:sz w:val="16"/>
        <w:szCs w:val="16"/>
      </w:rPr>
      <w:fldChar w:fldCharType="begin"/>
    </w:r>
    <w:r w:rsidRPr="00892061">
      <w:rPr>
        <w:rFonts w:ascii="Arial" w:hAnsi="Arial" w:cs="Arial"/>
        <w:sz w:val="16"/>
        <w:szCs w:val="16"/>
        <w:lang w:val="en-US"/>
      </w:rPr>
      <w:instrText>PAGE   \* MERGEFORMAT</w:instrText>
    </w:r>
    <w:r w:rsidRPr="007D0DFD">
      <w:rPr>
        <w:rFonts w:ascii="Arial" w:hAnsi="Arial" w:cs="Arial"/>
        <w:sz w:val="16"/>
        <w:szCs w:val="16"/>
      </w:rPr>
      <w:fldChar w:fldCharType="separate"/>
    </w:r>
    <w:r w:rsidR="00B563C8">
      <w:rPr>
        <w:rFonts w:ascii="Arial" w:hAnsi="Arial" w:cs="Arial"/>
        <w:noProof/>
        <w:sz w:val="16"/>
        <w:szCs w:val="16"/>
        <w:lang w:val="en-US"/>
      </w:rPr>
      <w:t>1</w:t>
    </w:r>
    <w:r w:rsidRPr="007D0DFD">
      <w:rPr>
        <w:rFonts w:ascii="Arial" w:hAnsi="Arial" w:cs="Arial"/>
        <w:sz w:val="16"/>
        <w:szCs w:val="16"/>
      </w:rPr>
      <w:fldChar w:fldCharType="end"/>
    </w:r>
    <w:r w:rsidRPr="007D0DFD">
      <w:rPr>
        <w:rFonts w:ascii="Arial" w:hAnsi="Arial" w:cs="Arial"/>
        <w:sz w:val="16"/>
        <w:szCs w:val="16"/>
      </w:rPr>
      <w:ptab w:relativeTo="margin" w:alignment="center" w:leader="none"/>
    </w:r>
    <w:r w:rsidRPr="00F94CA5">
      <w:rPr>
        <w:rFonts w:ascii="Arial" w:hAnsi="Arial" w:cs="Arial"/>
        <w:sz w:val="16"/>
        <w:szCs w:val="16"/>
      </w:rPr>
      <w:fldChar w:fldCharType="begin"/>
    </w:r>
    <w:r w:rsidRPr="00892061">
      <w:rPr>
        <w:rFonts w:ascii="Arial" w:hAnsi="Arial" w:cs="Arial"/>
        <w:sz w:val="16"/>
        <w:szCs w:val="16"/>
        <w:lang w:val="en-US"/>
      </w:rPr>
      <w:instrText xml:space="preserve"> STYLEREF  "Rubrik 1"  \* MERGEFORMAT </w:instrText>
    </w:r>
    <w:r w:rsidRPr="00F94CA5">
      <w:rPr>
        <w:rFonts w:ascii="Arial" w:hAnsi="Arial" w:cs="Arial"/>
        <w:sz w:val="16"/>
        <w:szCs w:val="16"/>
      </w:rPr>
      <w:fldChar w:fldCharType="separate"/>
    </w:r>
    <w:r w:rsidR="00B563C8" w:rsidRPr="00B563C8">
      <w:rPr>
        <w:rFonts w:ascii="Arial" w:hAnsi="Arial" w:cs="Arial"/>
        <w:bCs/>
        <w:noProof/>
        <w:sz w:val="16"/>
        <w:szCs w:val="16"/>
        <w:lang w:val="en-US"/>
      </w:rPr>
      <w:t>Preface</w:t>
    </w:r>
    <w:r w:rsidRPr="00F94CA5">
      <w:rPr>
        <w:rFonts w:ascii="Arial" w:hAnsi="Arial" w:cs="Arial"/>
        <w:sz w:val="16"/>
        <w:szCs w:val="16"/>
      </w:rPr>
      <w:fldChar w:fldCharType="end"/>
    </w:r>
    <w:r w:rsidRPr="00F94CA5">
      <w:rPr>
        <w:rFonts w:ascii="Arial" w:hAnsi="Arial" w:cs="Arial"/>
        <w:sz w:val="16"/>
        <w:szCs w:val="16"/>
      </w:rPr>
      <w:ptab w:relativeTo="margin" w:alignment="right" w:leader="none"/>
    </w:r>
    <w:sdt>
      <w:sdtPr>
        <w:rPr>
          <w:rFonts w:ascii="Arial" w:hAnsi="Arial" w:cs="Arial"/>
          <w:i/>
          <w:sz w:val="16"/>
          <w:szCs w:val="16"/>
          <w:lang w:val="en-US"/>
        </w:rPr>
        <w:alias w:val="Titel"/>
        <w:tag w:val=""/>
        <w:id w:val="-1555240580"/>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46DB0">
          <w:rPr>
            <w:rFonts w:ascii="Arial" w:hAnsi="Arial" w:cs="Arial"/>
            <w:i/>
            <w:sz w:val="16"/>
            <w:szCs w:val="16"/>
          </w:rPr>
          <w:t>LCAlarmConfig</w:t>
        </w:r>
        <w:proofErr w:type="spellEnd"/>
      </w:sdtContent>
    </w:sdt>
  </w:p>
  <w:p w:rsidR="00374BD6" w:rsidRPr="00892061" w:rsidRDefault="00374BD6">
    <w:pPr>
      <w:pStyle w:val="Sidfo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DF" w:rsidRDefault="006F07DF" w:rsidP="00CD254F">
      <w:pPr>
        <w:spacing w:after="0" w:line="240" w:lineRule="auto"/>
      </w:pPr>
      <w:r>
        <w:separator/>
      </w:r>
    </w:p>
  </w:footnote>
  <w:footnote w:type="continuationSeparator" w:id="0">
    <w:p w:rsidR="006F07DF" w:rsidRDefault="006F07DF" w:rsidP="00CD2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15CC1"/>
    <w:multiLevelType w:val="hybridMultilevel"/>
    <w:tmpl w:val="3F7C0802"/>
    <w:lvl w:ilvl="0" w:tplc="041D0001">
      <w:start w:val="1"/>
      <w:numFmt w:val="bullet"/>
      <w:lvlText w:val=""/>
      <w:lvlJc w:val="left"/>
      <w:pPr>
        <w:ind w:left="2875" w:hanging="360"/>
      </w:pPr>
      <w:rPr>
        <w:rFonts w:ascii="Symbol" w:hAnsi="Symbol" w:hint="default"/>
      </w:rPr>
    </w:lvl>
    <w:lvl w:ilvl="1" w:tplc="041D0003" w:tentative="1">
      <w:start w:val="1"/>
      <w:numFmt w:val="bullet"/>
      <w:lvlText w:val="o"/>
      <w:lvlJc w:val="left"/>
      <w:pPr>
        <w:ind w:left="3595" w:hanging="360"/>
      </w:pPr>
      <w:rPr>
        <w:rFonts w:ascii="Courier New" w:hAnsi="Courier New" w:cs="Courier New" w:hint="default"/>
      </w:rPr>
    </w:lvl>
    <w:lvl w:ilvl="2" w:tplc="041D0005" w:tentative="1">
      <w:start w:val="1"/>
      <w:numFmt w:val="bullet"/>
      <w:lvlText w:val=""/>
      <w:lvlJc w:val="left"/>
      <w:pPr>
        <w:ind w:left="4315" w:hanging="360"/>
      </w:pPr>
      <w:rPr>
        <w:rFonts w:ascii="Wingdings" w:hAnsi="Wingdings" w:hint="default"/>
      </w:rPr>
    </w:lvl>
    <w:lvl w:ilvl="3" w:tplc="041D0001" w:tentative="1">
      <w:start w:val="1"/>
      <w:numFmt w:val="bullet"/>
      <w:lvlText w:val=""/>
      <w:lvlJc w:val="left"/>
      <w:pPr>
        <w:ind w:left="5035" w:hanging="360"/>
      </w:pPr>
      <w:rPr>
        <w:rFonts w:ascii="Symbol" w:hAnsi="Symbol" w:hint="default"/>
      </w:rPr>
    </w:lvl>
    <w:lvl w:ilvl="4" w:tplc="041D0003" w:tentative="1">
      <w:start w:val="1"/>
      <w:numFmt w:val="bullet"/>
      <w:lvlText w:val="o"/>
      <w:lvlJc w:val="left"/>
      <w:pPr>
        <w:ind w:left="5755" w:hanging="360"/>
      </w:pPr>
      <w:rPr>
        <w:rFonts w:ascii="Courier New" w:hAnsi="Courier New" w:cs="Courier New" w:hint="default"/>
      </w:rPr>
    </w:lvl>
    <w:lvl w:ilvl="5" w:tplc="041D0005" w:tentative="1">
      <w:start w:val="1"/>
      <w:numFmt w:val="bullet"/>
      <w:lvlText w:val=""/>
      <w:lvlJc w:val="left"/>
      <w:pPr>
        <w:ind w:left="6475" w:hanging="360"/>
      </w:pPr>
      <w:rPr>
        <w:rFonts w:ascii="Wingdings" w:hAnsi="Wingdings" w:hint="default"/>
      </w:rPr>
    </w:lvl>
    <w:lvl w:ilvl="6" w:tplc="041D0001" w:tentative="1">
      <w:start w:val="1"/>
      <w:numFmt w:val="bullet"/>
      <w:lvlText w:val=""/>
      <w:lvlJc w:val="left"/>
      <w:pPr>
        <w:ind w:left="7195" w:hanging="360"/>
      </w:pPr>
      <w:rPr>
        <w:rFonts w:ascii="Symbol" w:hAnsi="Symbol" w:hint="default"/>
      </w:rPr>
    </w:lvl>
    <w:lvl w:ilvl="7" w:tplc="041D0003" w:tentative="1">
      <w:start w:val="1"/>
      <w:numFmt w:val="bullet"/>
      <w:lvlText w:val="o"/>
      <w:lvlJc w:val="left"/>
      <w:pPr>
        <w:ind w:left="7915" w:hanging="360"/>
      </w:pPr>
      <w:rPr>
        <w:rFonts w:ascii="Courier New" w:hAnsi="Courier New" w:cs="Courier New" w:hint="default"/>
      </w:rPr>
    </w:lvl>
    <w:lvl w:ilvl="8" w:tplc="041D0005" w:tentative="1">
      <w:start w:val="1"/>
      <w:numFmt w:val="bullet"/>
      <w:lvlText w:val=""/>
      <w:lvlJc w:val="left"/>
      <w:pPr>
        <w:ind w:left="8635" w:hanging="360"/>
      </w:pPr>
      <w:rPr>
        <w:rFonts w:ascii="Wingdings" w:hAnsi="Wingdings" w:hint="default"/>
      </w:rPr>
    </w:lvl>
  </w:abstractNum>
  <w:abstractNum w:abstractNumId="1">
    <w:nsid w:val="55D8132E"/>
    <w:multiLevelType w:val="hybridMultilevel"/>
    <w:tmpl w:val="01FED2F8"/>
    <w:lvl w:ilvl="0" w:tplc="041D0001">
      <w:start w:val="1"/>
      <w:numFmt w:val="bullet"/>
      <w:lvlText w:val=""/>
      <w:lvlJc w:val="left"/>
      <w:pPr>
        <w:ind w:left="2875" w:hanging="360"/>
      </w:pPr>
      <w:rPr>
        <w:rFonts w:ascii="Symbol" w:hAnsi="Symbol" w:hint="default"/>
      </w:rPr>
    </w:lvl>
    <w:lvl w:ilvl="1" w:tplc="041D0003" w:tentative="1">
      <w:start w:val="1"/>
      <w:numFmt w:val="bullet"/>
      <w:lvlText w:val="o"/>
      <w:lvlJc w:val="left"/>
      <w:pPr>
        <w:ind w:left="3595" w:hanging="360"/>
      </w:pPr>
      <w:rPr>
        <w:rFonts w:ascii="Courier New" w:hAnsi="Courier New" w:cs="Courier New" w:hint="default"/>
      </w:rPr>
    </w:lvl>
    <w:lvl w:ilvl="2" w:tplc="041D0005" w:tentative="1">
      <w:start w:val="1"/>
      <w:numFmt w:val="bullet"/>
      <w:lvlText w:val=""/>
      <w:lvlJc w:val="left"/>
      <w:pPr>
        <w:ind w:left="4315" w:hanging="360"/>
      </w:pPr>
      <w:rPr>
        <w:rFonts w:ascii="Wingdings" w:hAnsi="Wingdings" w:hint="default"/>
      </w:rPr>
    </w:lvl>
    <w:lvl w:ilvl="3" w:tplc="041D0001" w:tentative="1">
      <w:start w:val="1"/>
      <w:numFmt w:val="bullet"/>
      <w:lvlText w:val=""/>
      <w:lvlJc w:val="left"/>
      <w:pPr>
        <w:ind w:left="5035" w:hanging="360"/>
      </w:pPr>
      <w:rPr>
        <w:rFonts w:ascii="Symbol" w:hAnsi="Symbol" w:hint="default"/>
      </w:rPr>
    </w:lvl>
    <w:lvl w:ilvl="4" w:tplc="041D0003" w:tentative="1">
      <w:start w:val="1"/>
      <w:numFmt w:val="bullet"/>
      <w:lvlText w:val="o"/>
      <w:lvlJc w:val="left"/>
      <w:pPr>
        <w:ind w:left="5755" w:hanging="360"/>
      </w:pPr>
      <w:rPr>
        <w:rFonts w:ascii="Courier New" w:hAnsi="Courier New" w:cs="Courier New" w:hint="default"/>
      </w:rPr>
    </w:lvl>
    <w:lvl w:ilvl="5" w:tplc="041D0005" w:tentative="1">
      <w:start w:val="1"/>
      <w:numFmt w:val="bullet"/>
      <w:lvlText w:val=""/>
      <w:lvlJc w:val="left"/>
      <w:pPr>
        <w:ind w:left="6475" w:hanging="360"/>
      </w:pPr>
      <w:rPr>
        <w:rFonts w:ascii="Wingdings" w:hAnsi="Wingdings" w:hint="default"/>
      </w:rPr>
    </w:lvl>
    <w:lvl w:ilvl="6" w:tplc="041D0001" w:tentative="1">
      <w:start w:val="1"/>
      <w:numFmt w:val="bullet"/>
      <w:lvlText w:val=""/>
      <w:lvlJc w:val="left"/>
      <w:pPr>
        <w:ind w:left="7195" w:hanging="360"/>
      </w:pPr>
      <w:rPr>
        <w:rFonts w:ascii="Symbol" w:hAnsi="Symbol" w:hint="default"/>
      </w:rPr>
    </w:lvl>
    <w:lvl w:ilvl="7" w:tplc="041D0003" w:tentative="1">
      <w:start w:val="1"/>
      <w:numFmt w:val="bullet"/>
      <w:lvlText w:val="o"/>
      <w:lvlJc w:val="left"/>
      <w:pPr>
        <w:ind w:left="7915" w:hanging="360"/>
      </w:pPr>
      <w:rPr>
        <w:rFonts w:ascii="Courier New" w:hAnsi="Courier New" w:cs="Courier New" w:hint="default"/>
      </w:rPr>
    </w:lvl>
    <w:lvl w:ilvl="8" w:tplc="041D0005" w:tentative="1">
      <w:start w:val="1"/>
      <w:numFmt w:val="bullet"/>
      <w:lvlText w:val=""/>
      <w:lvlJc w:val="left"/>
      <w:pPr>
        <w:ind w:left="8635" w:hanging="360"/>
      </w:pPr>
      <w:rPr>
        <w:rFonts w:ascii="Wingdings" w:hAnsi="Wingdings" w:hint="default"/>
      </w:rPr>
    </w:lvl>
  </w:abstractNum>
  <w:abstractNum w:abstractNumId="2">
    <w:nsid w:val="6069782B"/>
    <w:multiLevelType w:val="multilevel"/>
    <w:tmpl w:val="A4FC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1F"/>
    <w:rsid w:val="00000B4F"/>
    <w:rsid w:val="00001D09"/>
    <w:rsid w:val="00002C9E"/>
    <w:rsid w:val="00004A5C"/>
    <w:rsid w:val="00005759"/>
    <w:rsid w:val="000060E3"/>
    <w:rsid w:val="000062C6"/>
    <w:rsid w:val="000064D6"/>
    <w:rsid w:val="00006D25"/>
    <w:rsid w:val="00011066"/>
    <w:rsid w:val="000116DC"/>
    <w:rsid w:val="00012609"/>
    <w:rsid w:val="00012ADA"/>
    <w:rsid w:val="00012F91"/>
    <w:rsid w:val="00014FA0"/>
    <w:rsid w:val="00015811"/>
    <w:rsid w:val="00015E74"/>
    <w:rsid w:val="00016E71"/>
    <w:rsid w:val="000206B0"/>
    <w:rsid w:val="00020872"/>
    <w:rsid w:val="000209F0"/>
    <w:rsid w:val="00021C6E"/>
    <w:rsid w:val="00023559"/>
    <w:rsid w:val="0002491C"/>
    <w:rsid w:val="0002762A"/>
    <w:rsid w:val="00027A75"/>
    <w:rsid w:val="00033DE9"/>
    <w:rsid w:val="00035232"/>
    <w:rsid w:val="00035A73"/>
    <w:rsid w:val="00036CCA"/>
    <w:rsid w:val="000371D2"/>
    <w:rsid w:val="00037560"/>
    <w:rsid w:val="0004134B"/>
    <w:rsid w:val="00041C98"/>
    <w:rsid w:val="000421E8"/>
    <w:rsid w:val="00043E9F"/>
    <w:rsid w:val="00044393"/>
    <w:rsid w:val="000465FB"/>
    <w:rsid w:val="0005124A"/>
    <w:rsid w:val="00051E1B"/>
    <w:rsid w:val="00052265"/>
    <w:rsid w:val="00053C2E"/>
    <w:rsid w:val="0005490C"/>
    <w:rsid w:val="00055D6D"/>
    <w:rsid w:val="0005652C"/>
    <w:rsid w:val="0005725D"/>
    <w:rsid w:val="000617A0"/>
    <w:rsid w:val="00061ECD"/>
    <w:rsid w:val="00063064"/>
    <w:rsid w:val="00063DE7"/>
    <w:rsid w:val="00065000"/>
    <w:rsid w:val="00065CEC"/>
    <w:rsid w:val="00067CF8"/>
    <w:rsid w:val="00067DA6"/>
    <w:rsid w:val="000701BD"/>
    <w:rsid w:val="0007268F"/>
    <w:rsid w:val="00073A4D"/>
    <w:rsid w:val="00073DDC"/>
    <w:rsid w:val="00073E8C"/>
    <w:rsid w:val="0007410F"/>
    <w:rsid w:val="00074BF2"/>
    <w:rsid w:val="00075C80"/>
    <w:rsid w:val="00080E48"/>
    <w:rsid w:val="00084515"/>
    <w:rsid w:val="00084D3E"/>
    <w:rsid w:val="00085888"/>
    <w:rsid w:val="00085E71"/>
    <w:rsid w:val="00085EB1"/>
    <w:rsid w:val="00090017"/>
    <w:rsid w:val="0009399B"/>
    <w:rsid w:val="0009450B"/>
    <w:rsid w:val="000960BC"/>
    <w:rsid w:val="0009779D"/>
    <w:rsid w:val="000A03DD"/>
    <w:rsid w:val="000A0A2F"/>
    <w:rsid w:val="000A0F4A"/>
    <w:rsid w:val="000A21A9"/>
    <w:rsid w:val="000A2312"/>
    <w:rsid w:val="000A3D52"/>
    <w:rsid w:val="000A7E0B"/>
    <w:rsid w:val="000B0E74"/>
    <w:rsid w:val="000B19A9"/>
    <w:rsid w:val="000B6256"/>
    <w:rsid w:val="000B777B"/>
    <w:rsid w:val="000B79AA"/>
    <w:rsid w:val="000C22B2"/>
    <w:rsid w:val="000C23FE"/>
    <w:rsid w:val="000C28A9"/>
    <w:rsid w:val="000C330A"/>
    <w:rsid w:val="000C3AEF"/>
    <w:rsid w:val="000C4EB7"/>
    <w:rsid w:val="000C6201"/>
    <w:rsid w:val="000C62DB"/>
    <w:rsid w:val="000C6336"/>
    <w:rsid w:val="000C659E"/>
    <w:rsid w:val="000C7842"/>
    <w:rsid w:val="000D0200"/>
    <w:rsid w:val="000D073B"/>
    <w:rsid w:val="000D20DA"/>
    <w:rsid w:val="000D2549"/>
    <w:rsid w:val="000D2601"/>
    <w:rsid w:val="000D324E"/>
    <w:rsid w:val="000D68B5"/>
    <w:rsid w:val="000D7737"/>
    <w:rsid w:val="000E1BF8"/>
    <w:rsid w:val="000E1F7B"/>
    <w:rsid w:val="000E25F3"/>
    <w:rsid w:val="000E3122"/>
    <w:rsid w:val="000E381E"/>
    <w:rsid w:val="000E5A56"/>
    <w:rsid w:val="000E7893"/>
    <w:rsid w:val="000F03EF"/>
    <w:rsid w:val="000F2433"/>
    <w:rsid w:val="000F30B2"/>
    <w:rsid w:val="000F4942"/>
    <w:rsid w:val="000F4B4A"/>
    <w:rsid w:val="000F5C25"/>
    <w:rsid w:val="000F6CFB"/>
    <w:rsid w:val="000F7219"/>
    <w:rsid w:val="000F7A8F"/>
    <w:rsid w:val="001025B5"/>
    <w:rsid w:val="0010349F"/>
    <w:rsid w:val="00104E77"/>
    <w:rsid w:val="00106965"/>
    <w:rsid w:val="00106A56"/>
    <w:rsid w:val="0011541B"/>
    <w:rsid w:val="00120261"/>
    <w:rsid w:val="0012108D"/>
    <w:rsid w:val="00121BD3"/>
    <w:rsid w:val="00122255"/>
    <w:rsid w:val="00122616"/>
    <w:rsid w:val="0012265A"/>
    <w:rsid w:val="00126DBF"/>
    <w:rsid w:val="00127BAE"/>
    <w:rsid w:val="00127FD2"/>
    <w:rsid w:val="00131018"/>
    <w:rsid w:val="00131A9A"/>
    <w:rsid w:val="00132192"/>
    <w:rsid w:val="0013467E"/>
    <w:rsid w:val="00134B76"/>
    <w:rsid w:val="0014215B"/>
    <w:rsid w:val="00142F87"/>
    <w:rsid w:val="001430D4"/>
    <w:rsid w:val="00143386"/>
    <w:rsid w:val="00143E06"/>
    <w:rsid w:val="00145B8D"/>
    <w:rsid w:val="00145F4A"/>
    <w:rsid w:val="001468B2"/>
    <w:rsid w:val="00146A4C"/>
    <w:rsid w:val="00146C02"/>
    <w:rsid w:val="0014761C"/>
    <w:rsid w:val="00153363"/>
    <w:rsid w:val="00154366"/>
    <w:rsid w:val="00154DB8"/>
    <w:rsid w:val="00155C4C"/>
    <w:rsid w:val="00156504"/>
    <w:rsid w:val="00156812"/>
    <w:rsid w:val="00160980"/>
    <w:rsid w:val="00161233"/>
    <w:rsid w:val="0016254A"/>
    <w:rsid w:val="00164F71"/>
    <w:rsid w:val="00165BB7"/>
    <w:rsid w:val="00167035"/>
    <w:rsid w:val="001677D3"/>
    <w:rsid w:val="001709B9"/>
    <w:rsid w:val="00170FC5"/>
    <w:rsid w:val="00171FBC"/>
    <w:rsid w:val="00172667"/>
    <w:rsid w:val="0017389A"/>
    <w:rsid w:val="001744E6"/>
    <w:rsid w:val="00177BB5"/>
    <w:rsid w:val="0018055E"/>
    <w:rsid w:val="00180D55"/>
    <w:rsid w:val="00183061"/>
    <w:rsid w:val="00185F60"/>
    <w:rsid w:val="00190E5D"/>
    <w:rsid w:val="00193CAC"/>
    <w:rsid w:val="001947C3"/>
    <w:rsid w:val="00194BC6"/>
    <w:rsid w:val="00196AED"/>
    <w:rsid w:val="001A1506"/>
    <w:rsid w:val="001A426C"/>
    <w:rsid w:val="001A45E1"/>
    <w:rsid w:val="001A5DB3"/>
    <w:rsid w:val="001A6057"/>
    <w:rsid w:val="001A6467"/>
    <w:rsid w:val="001B03D2"/>
    <w:rsid w:val="001B128B"/>
    <w:rsid w:val="001B2A7D"/>
    <w:rsid w:val="001B4072"/>
    <w:rsid w:val="001B408A"/>
    <w:rsid w:val="001B40C3"/>
    <w:rsid w:val="001B7131"/>
    <w:rsid w:val="001C207B"/>
    <w:rsid w:val="001C6FD7"/>
    <w:rsid w:val="001D387F"/>
    <w:rsid w:val="001D653A"/>
    <w:rsid w:val="001D7159"/>
    <w:rsid w:val="001E0F1A"/>
    <w:rsid w:val="001E124C"/>
    <w:rsid w:val="001E2130"/>
    <w:rsid w:val="001E3F5E"/>
    <w:rsid w:val="001E41E8"/>
    <w:rsid w:val="001E43E9"/>
    <w:rsid w:val="001E5FBD"/>
    <w:rsid w:val="001E68C9"/>
    <w:rsid w:val="001E7851"/>
    <w:rsid w:val="001F274C"/>
    <w:rsid w:val="001F3A93"/>
    <w:rsid w:val="001F6C4E"/>
    <w:rsid w:val="001F6EB2"/>
    <w:rsid w:val="0020052D"/>
    <w:rsid w:val="002007CD"/>
    <w:rsid w:val="00200EE1"/>
    <w:rsid w:val="00201469"/>
    <w:rsid w:val="0020232D"/>
    <w:rsid w:val="002027ED"/>
    <w:rsid w:val="002040C0"/>
    <w:rsid w:val="00206062"/>
    <w:rsid w:val="00207203"/>
    <w:rsid w:val="00210592"/>
    <w:rsid w:val="00210AD8"/>
    <w:rsid w:val="002114D9"/>
    <w:rsid w:val="00212AB4"/>
    <w:rsid w:val="002148A6"/>
    <w:rsid w:val="00217A20"/>
    <w:rsid w:val="00217C5F"/>
    <w:rsid w:val="00221575"/>
    <w:rsid w:val="00224A1B"/>
    <w:rsid w:val="00232E15"/>
    <w:rsid w:val="0023663C"/>
    <w:rsid w:val="00237F51"/>
    <w:rsid w:val="00240F1E"/>
    <w:rsid w:val="0024204A"/>
    <w:rsid w:val="00244B53"/>
    <w:rsid w:val="00244C4E"/>
    <w:rsid w:val="002451D3"/>
    <w:rsid w:val="00245DF4"/>
    <w:rsid w:val="0024618E"/>
    <w:rsid w:val="00246191"/>
    <w:rsid w:val="002470AA"/>
    <w:rsid w:val="00247400"/>
    <w:rsid w:val="00247B0D"/>
    <w:rsid w:val="002510BF"/>
    <w:rsid w:val="00253343"/>
    <w:rsid w:val="002555DF"/>
    <w:rsid w:val="00255852"/>
    <w:rsid w:val="00255966"/>
    <w:rsid w:val="0025782B"/>
    <w:rsid w:val="00262345"/>
    <w:rsid w:val="00263869"/>
    <w:rsid w:val="00264215"/>
    <w:rsid w:val="0026599C"/>
    <w:rsid w:val="00265B88"/>
    <w:rsid w:val="002664B9"/>
    <w:rsid w:val="0026721F"/>
    <w:rsid w:val="002705C6"/>
    <w:rsid w:val="00272329"/>
    <w:rsid w:val="0027238F"/>
    <w:rsid w:val="00275332"/>
    <w:rsid w:val="002773A0"/>
    <w:rsid w:val="0027759D"/>
    <w:rsid w:val="002777F3"/>
    <w:rsid w:val="002825D1"/>
    <w:rsid w:val="0028490D"/>
    <w:rsid w:val="002869FC"/>
    <w:rsid w:val="00286EA5"/>
    <w:rsid w:val="0029042B"/>
    <w:rsid w:val="00292567"/>
    <w:rsid w:val="00293535"/>
    <w:rsid w:val="002938FD"/>
    <w:rsid w:val="002940B6"/>
    <w:rsid w:val="0029419B"/>
    <w:rsid w:val="0029499B"/>
    <w:rsid w:val="0029534B"/>
    <w:rsid w:val="00296A02"/>
    <w:rsid w:val="002A0DFF"/>
    <w:rsid w:val="002A0F4E"/>
    <w:rsid w:val="002A10DC"/>
    <w:rsid w:val="002A196A"/>
    <w:rsid w:val="002A1DEC"/>
    <w:rsid w:val="002A27B5"/>
    <w:rsid w:val="002A3773"/>
    <w:rsid w:val="002A456B"/>
    <w:rsid w:val="002A5635"/>
    <w:rsid w:val="002A77A8"/>
    <w:rsid w:val="002A7A89"/>
    <w:rsid w:val="002B02D8"/>
    <w:rsid w:val="002B0636"/>
    <w:rsid w:val="002B2556"/>
    <w:rsid w:val="002B37D4"/>
    <w:rsid w:val="002B3995"/>
    <w:rsid w:val="002B55F2"/>
    <w:rsid w:val="002B7941"/>
    <w:rsid w:val="002C03E5"/>
    <w:rsid w:val="002C09C3"/>
    <w:rsid w:val="002C201D"/>
    <w:rsid w:val="002C56E7"/>
    <w:rsid w:val="002C61CC"/>
    <w:rsid w:val="002C627E"/>
    <w:rsid w:val="002C70DE"/>
    <w:rsid w:val="002C7BF2"/>
    <w:rsid w:val="002D10ED"/>
    <w:rsid w:val="002D11C4"/>
    <w:rsid w:val="002D1815"/>
    <w:rsid w:val="002D1CEB"/>
    <w:rsid w:val="002D1F6B"/>
    <w:rsid w:val="002D2398"/>
    <w:rsid w:val="002D4514"/>
    <w:rsid w:val="002D48F4"/>
    <w:rsid w:val="002D51D3"/>
    <w:rsid w:val="002D59D3"/>
    <w:rsid w:val="002D6245"/>
    <w:rsid w:val="002D70F2"/>
    <w:rsid w:val="002E0612"/>
    <w:rsid w:val="002E1C4E"/>
    <w:rsid w:val="002E2376"/>
    <w:rsid w:val="002E2B8C"/>
    <w:rsid w:val="002E4DFB"/>
    <w:rsid w:val="002E4F2A"/>
    <w:rsid w:val="002E78F8"/>
    <w:rsid w:val="002E7E6B"/>
    <w:rsid w:val="002F02DE"/>
    <w:rsid w:val="002F1148"/>
    <w:rsid w:val="002F1FF2"/>
    <w:rsid w:val="002F272D"/>
    <w:rsid w:val="002F46E3"/>
    <w:rsid w:val="002F4C7D"/>
    <w:rsid w:val="002F7CCB"/>
    <w:rsid w:val="003000E8"/>
    <w:rsid w:val="0030337C"/>
    <w:rsid w:val="0030577A"/>
    <w:rsid w:val="003057A5"/>
    <w:rsid w:val="00306551"/>
    <w:rsid w:val="00307405"/>
    <w:rsid w:val="00310EE9"/>
    <w:rsid w:val="003118A1"/>
    <w:rsid w:val="00312C78"/>
    <w:rsid w:val="00313257"/>
    <w:rsid w:val="003143B5"/>
    <w:rsid w:val="00314DC4"/>
    <w:rsid w:val="00315250"/>
    <w:rsid w:val="00315661"/>
    <w:rsid w:val="00317EB2"/>
    <w:rsid w:val="00320009"/>
    <w:rsid w:val="00320ABC"/>
    <w:rsid w:val="00320EBC"/>
    <w:rsid w:val="003216AC"/>
    <w:rsid w:val="00325766"/>
    <w:rsid w:val="00326A91"/>
    <w:rsid w:val="00327046"/>
    <w:rsid w:val="00330061"/>
    <w:rsid w:val="00333BB9"/>
    <w:rsid w:val="00334124"/>
    <w:rsid w:val="00335099"/>
    <w:rsid w:val="00335AD4"/>
    <w:rsid w:val="00336C05"/>
    <w:rsid w:val="00337E8A"/>
    <w:rsid w:val="003400C6"/>
    <w:rsid w:val="003400C8"/>
    <w:rsid w:val="003402DF"/>
    <w:rsid w:val="00340DDA"/>
    <w:rsid w:val="00341193"/>
    <w:rsid w:val="00341A4E"/>
    <w:rsid w:val="00341CD3"/>
    <w:rsid w:val="003420A3"/>
    <w:rsid w:val="00344564"/>
    <w:rsid w:val="00344D1D"/>
    <w:rsid w:val="00344FB3"/>
    <w:rsid w:val="0034610B"/>
    <w:rsid w:val="003500C2"/>
    <w:rsid w:val="00350B90"/>
    <w:rsid w:val="00352526"/>
    <w:rsid w:val="003540A1"/>
    <w:rsid w:val="003575A4"/>
    <w:rsid w:val="00360B2E"/>
    <w:rsid w:val="00363740"/>
    <w:rsid w:val="0036448D"/>
    <w:rsid w:val="00364712"/>
    <w:rsid w:val="003649E9"/>
    <w:rsid w:val="00365CBB"/>
    <w:rsid w:val="003712EE"/>
    <w:rsid w:val="0037196A"/>
    <w:rsid w:val="00371B91"/>
    <w:rsid w:val="00374BD6"/>
    <w:rsid w:val="003771AF"/>
    <w:rsid w:val="00381F7F"/>
    <w:rsid w:val="00382401"/>
    <w:rsid w:val="0038629E"/>
    <w:rsid w:val="0038782E"/>
    <w:rsid w:val="00387FA1"/>
    <w:rsid w:val="0039069C"/>
    <w:rsid w:val="00394D20"/>
    <w:rsid w:val="00395FD5"/>
    <w:rsid w:val="00396F34"/>
    <w:rsid w:val="003A3DE9"/>
    <w:rsid w:val="003A4EEF"/>
    <w:rsid w:val="003A6A76"/>
    <w:rsid w:val="003A6B7F"/>
    <w:rsid w:val="003A6C1C"/>
    <w:rsid w:val="003B2E4B"/>
    <w:rsid w:val="003B5279"/>
    <w:rsid w:val="003B57E8"/>
    <w:rsid w:val="003B5929"/>
    <w:rsid w:val="003C11A5"/>
    <w:rsid w:val="003C25C4"/>
    <w:rsid w:val="003C27EA"/>
    <w:rsid w:val="003C28F0"/>
    <w:rsid w:val="003C29DB"/>
    <w:rsid w:val="003C374C"/>
    <w:rsid w:val="003C3DE0"/>
    <w:rsid w:val="003C73E6"/>
    <w:rsid w:val="003C75AF"/>
    <w:rsid w:val="003D0741"/>
    <w:rsid w:val="003D095E"/>
    <w:rsid w:val="003D0C12"/>
    <w:rsid w:val="003D11B4"/>
    <w:rsid w:val="003D201C"/>
    <w:rsid w:val="003D249B"/>
    <w:rsid w:val="003D29C8"/>
    <w:rsid w:val="003D477B"/>
    <w:rsid w:val="003D63FE"/>
    <w:rsid w:val="003D7938"/>
    <w:rsid w:val="003D7F15"/>
    <w:rsid w:val="003E086F"/>
    <w:rsid w:val="003E2AB4"/>
    <w:rsid w:val="003F4F5C"/>
    <w:rsid w:val="003F5624"/>
    <w:rsid w:val="003F5C5F"/>
    <w:rsid w:val="004023F7"/>
    <w:rsid w:val="00402D21"/>
    <w:rsid w:val="00403133"/>
    <w:rsid w:val="0040737D"/>
    <w:rsid w:val="00411960"/>
    <w:rsid w:val="00411C0D"/>
    <w:rsid w:val="0041446F"/>
    <w:rsid w:val="00414A9F"/>
    <w:rsid w:val="004164AF"/>
    <w:rsid w:val="00420650"/>
    <w:rsid w:val="00423F22"/>
    <w:rsid w:val="00427302"/>
    <w:rsid w:val="0043055A"/>
    <w:rsid w:val="00431CFE"/>
    <w:rsid w:val="00431F1C"/>
    <w:rsid w:val="0043354F"/>
    <w:rsid w:val="00435291"/>
    <w:rsid w:val="00435A23"/>
    <w:rsid w:val="00435F5E"/>
    <w:rsid w:val="004362C0"/>
    <w:rsid w:val="004366CA"/>
    <w:rsid w:val="004367EC"/>
    <w:rsid w:val="0043780D"/>
    <w:rsid w:val="00437E28"/>
    <w:rsid w:val="00441F0A"/>
    <w:rsid w:val="004441C3"/>
    <w:rsid w:val="004446E5"/>
    <w:rsid w:val="00447540"/>
    <w:rsid w:val="00451C5C"/>
    <w:rsid w:val="0045262A"/>
    <w:rsid w:val="00454850"/>
    <w:rsid w:val="00460B8D"/>
    <w:rsid w:val="00461263"/>
    <w:rsid w:val="0046399D"/>
    <w:rsid w:val="0046469B"/>
    <w:rsid w:val="004655FB"/>
    <w:rsid w:val="004656E3"/>
    <w:rsid w:val="00466FB7"/>
    <w:rsid w:val="00470011"/>
    <w:rsid w:val="0047241D"/>
    <w:rsid w:val="00472894"/>
    <w:rsid w:val="004730AC"/>
    <w:rsid w:val="00473A3C"/>
    <w:rsid w:val="00474593"/>
    <w:rsid w:val="0047492A"/>
    <w:rsid w:val="00481C63"/>
    <w:rsid w:val="00485B65"/>
    <w:rsid w:val="004900CC"/>
    <w:rsid w:val="004905C1"/>
    <w:rsid w:val="00493B5E"/>
    <w:rsid w:val="0049498F"/>
    <w:rsid w:val="00495322"/>
    <w:rsid w:val="00496C35"/>
    <w:rsid w:val="00496DC7"/>
    <w:rsid w:val="004A0326"/>
    <w:rsid w:val="004A052B"/>
    <w:rsid w:val="004A080C"/>
    <w:rsid w:val="004A09B5"/>
    <w:rsid w:val="004B088D"/>
    <w:rsid w:val="004B08EE"/>
    <w:rsid w:val="004B1CF0"/>
    <w:rsid w:val="004B2D9A"/>
    <w:rsid w:val="004B3C33"/>
    <w:rsid w:val="004B5658"/>
    <w:rsid w:val="004B65AE"/>
    <w:rsid w:val="004B6ED9"/>
    <w:rsid w:val="004B6EDB"/>
    <w:rsid w:val="004B7EE8"/>
    <w:rsid w:val="004C0692"/>
    <w:rsid w:val="004C11E1"/>
    <w:rsid w:val="004C74F4"/>
    <w:rsid w:val="004C7955"/>
    <w:rsid w:val="004D0776"/>
    <w:rsid w:val="004D09DC"/>
    <w:rsid w:val="004D0B58"/>
    <w:rsid w:val="004D1426"/>
    <w:rsid w:val="004D2709"/>
    <w:rsid w:val="004D46AE"/>
    <w:rsid w:val="004D6193"/>
    <w:rsid w:val="004D69C8"/>
    <w:rsid w:val="004D71AE"/>
    <w:rsid w:val="004D71C9"/>
    <w:rsid w:val="004D73A8"/>
    <w:rsid w:val="004E0F6C"/>
    <w:rsid w:val="004E14FD"/>
    <w:rsid w:val="004E2FA0"/>
    <w:rsid w:val="004E381C"/>
    <w:rsid w:val="004E583C"/>
    <w:rsid w:val="004E73B0"/>
    <w:rsid w:val="004F01C4"/>
    <w:rsid w:val="004F04B4"/>
    <w:rsid w:val="004F35ED"/>
    <w:rsid w:val="004F6417"/>
    <w:rsid w:val="00500DF9"/>
    <w:rsid w:val="005013BD"/>
    <w:rsid w:val="00501AB4"/>
    <w:rsid w:val="0050208C"/>
    <w:rsid w:val="005022F4"/>
    <w:rsid w:val="00510BD5"/>
    <w:rsid w:val="005119F0"/>
    <w:rsid w:val="00511FE8"/>
    <w:rsid w:val="005123A1"/>
    <w:rsid w:val="00512831"/>
    <w:rsid w:val="00513382"/>
    <w:rsid w:val="005135D6"/>
    <w:rsid w:val="005145CB"/>
    <w:rsid w:val="00515A27"/>
    <w:rsid w:val="00515BD5"/>
    <w:rsid w:val="00515E37"/>
    <w:rsid w:val="00517D13"/>
    <w:rsid w:val="00520285"/>
    <w:rsid w:val="00522C96"/>
    <w:rsid w:val="005249C5"/>
    <w:rsid w:val="00524AC3"/>
    <w:rsid w:val="00525ED9"/>
    <w:rsid w:val="00526403"/>
    <w:rsid w:val="00530C9B"/>
    <w:rsid w:val="0053167B"/>
    <w:rsid w:val="00531707"/>
    <w:rsid w:val="00533874"/>
    <w:rsid w:val="00533F3F"/>
    <w:rsid w:val="00534B56"/>
    <w:rsid w:val="00535E6D"/>
    <w:rsid w:val="00536E74"/>
    <w:rsid w:val="005370DF"/>
    <w:rsid w:val="005371DB"/>
    <w:rsid w:val="00537AD8"/>
    <w:rsid w:val="00540577"/>
    <w:rsid w:val="00542A32"/>
    <w:rsid w:val="005449F3"/>
    <w:rsid w:val="00550DFF"/>
    <w:rsid w:val="005512FA"/>
    <w:rsid w:val="00553F41"/>
    <w:rsid w:val="00557ABE"/>
    <w:rsid w:val="00560BF7"/>
    <w:rsid w:val="00561BCD"/>
    <w:rsid w:val="0056248A"/>
    <w:rsid w:val="00562F06"/>
    <w:rsid w:val="00563C69"/>
    <w:rsid w:val="0056696E"/>
    <w:rsid w:val="00567120"/>
    <w:rsid w:val="00570058"/>
    <w:rsid w:val="00570092"/>
    <w:rsid w:val="00570414"/>
    <w:rsid w:val="00572FDD"/>
    <w:rsid w:val="00574582"/>
    <w:rsid w:val="005745EA"/>
    <w:rsid w:val="005755ED"/>
    <w:rsid w:val="005766A8"/>
    <w:rsid w:val="00576904"/>
    <w:rsid w:val="0058067F"/>
    <w:rsid w:val="00585C95"/>
    <w:rsid w:val="00585F74"/>
    <w:rsid w:val="00587B22"/>
    <w:rsid w:val="00590E28"/>
    <w:rsid w:val="00590EF0"/>
    <w:rsid w:val="0059116B"/>
    <w:rsid w:val="005912AE"/>
    <w:rsid w:val="00594093"/>
    <w:rsid w:val="005952F8"/>
    <w:rsid w:val="00595807"/>
    <w:rsid w:val="00596596"/>
    <w:rsid w:val="005A37F4"/>
    <w:rsid w:val="005A3CFC"/>
    <w:rsid w:val="005A3DCC"/>
    <w:rsid w:val="005A3EFA"/>
    <w:rsid w:val="005A446A"/>
    <w:rsid w:val="005A5AC1"/>
    <w:rsid w:val="005A610A"/>
    <w:rsid w:val="005B0E3A"/>
    <w:rsid w:val="005B4E61"/>
    <w:rsid w:val="005B5381"/>
    <w:rsid w:val="005B59AD"/>
    <w:rsid w:val="005B6016"/>
    <w:rsid w:val="005C1DC3"/>
    <w:rsid w:val="005C1FFF"/>
    <w:rsid w:val="005C2B1E"/>
    <w:rsid w:val="005C38A6"/>
    <w:rsid w:val="005C43E5"/>
    <w:rsid w:val="005C4A49"/>
    <w:rsid w:val="005C4E70"/>
    <w:rsid w:val="005C50CE"/>
    <w:rsid w:val="005C65F3"/>
    <w:rsid w:val="005D1F7C"/>
    <w:rsid w:val="005D2CD5"/>
    <w:rsid w:val="005D30E5"/>
    <w:rsid w:val="005D661E"/>
    <w:rsid w:val="005D6E4C"/>
    <w:rsid w:val="005E3408"/>
    <w:rsid w:val="005E4325"/>
    <w:rsid w:val="005E5489"/>
    <w:rsid w:val="005E5E2B"/>
    <w:rsid w:val="005E6123"/>
    <w:rsid w:val="005E62EB"/>
    <w:rsid w:val="005E6909"/>
    <w:rsid w:val="005E7694"/>
    <w:rsid w:val="005F14AF"/>
    <w:rsid w:val="005F186D"/>
    <w:rsid w:val="005F1FA3"/>
    <w:rsid w:val="005F2C9C"/>
    <w:rsid w:val="005F4D2E"/>
    <w:rsid w:val="005F54EC"/>
    <w:rsid w:val="005F6682"/>
    <w:rsid w:val="005F796C"/>
    <w:rsid w:val="006004A2"/>
    <w:rsid w:val="00600A51"/>
    <w:rsid w:val="00603141"/>
    <w:rsid w:val="00604945"/>
    <w:rsid w:val="00604AFD"/>
    <w:rsid w:val="00605313"/>
    <w:rsid w:val="00606705"/>
    <w:rsid w:val="00611089"/>
    <w:rsid w:val="00611CC4"/>
    <w:rsid w:val="00613E66"/>
    <w:rsid w:val="00615C57"/>
    <w:rsid w:val="00616D56"/>
    <w:rsid w:val="0062118B"/>
    <w:rsid w:val="00622786"/>
    <w:rsid w:val="00622C7C"/>
    <w:rsid w:val="006237E4"/>
    <w:rsid w:val="00623C36"/>
    <w:rsid w:val="006257D7"/>
    <w:rsid w:val="006325D5"/>
    <w:rsid w:val="00635C51"/>
    <w:rsid w:val="00636356"/>
    <w:rsid w:val="00636DB1"/>
    <w:rsid w:val="00641D60"/>
    <w:rsid w:val="00641DE9"/>
    <w:rsid w:val="00643153"/>
    <w:rsid w:val="00645607"/>
    <w:rsid w:val="00646DB0"/>
    <w:rsid w:val="006507AD"/>
    <w:rsid w:val="006512A3"/>
    <w:rsid w:val="0065501D"/>
    <w:rsid w:val="006562C0"/>
    <w:rsid w:val="00661D63"/>
    <w:rsid w:val="00661FB5"/>
    <w:rsid w:val="00662012"/>
    <w:rsid w:val="0066275D"/>
    <w:rsid w:val="00663B5C"/>
    <w:rsid w:val="00664BD6"/>
    <w:rsid w:val="00667A26"/>
    <w:rsid w:val="0067080C"/>
    <w:rsid w:val="006712F6"/>
    <w:rsid w:val="00671CED"/>
    <w:rsid w:val="00673FF5"/>
    <w:rsid w:val="0067462E"/>
    <w:rsid w:val="006746AC"/>
    <w:rsid w:val="00674933"/>
    <w:rsid w:val="00674B02"/>
    <w:rsid w:val="0067522D"/>
    <w:rsid w:val="00675AA7"/>
    <w:rsid w:val="00676648"/>
    <w:rsid w:val="00683398"/>
    <w:rsid w:val="006840D0"/>
    <w:rsid w:val="00684927"/>
    <w:rsid w:val="006851F8"/>
    <w:rsid w:val="00685EC2"/>
    <w:rsid w:val="00686463"/>
    <w:rsid w:val="006876DA"/>
    <w:rsid w:val="00687B8D"/>
    <w:rsid w:val="0069282E"/>
    <w:rsid w:val="00692D4B"/>
    <w:rsid w:val="006959F6"/>
    <w:rsid w:val="00695E2B"/>
    <w:rsid w:val="00696DD9"/>
    <w:rsid w:val="00697C73"/>
    <w:rsid w:val="006A152C"/>
    <w:rsid w:val="006A2C4C"/>
    <w:rsid w:val="006A6249"/>
    <w:rsid w:val="006A65CE"/>
    <w:rsid w:val="006A6B74"/>
    <w:rsid w:val="006A6BE2"/>
    <w:rsid w:val="006A77E5"/>
    <w:rsid w:val="006B0224"/>
    <w:rsid w:val="006B0244"/>
    <w:rsid w:val="006B2367"/>
    <w:rsid w:val="006B4975"/>
    <w:rsid w:val="006B59B6"/>
    <w:rsid w:val="006B69FB"/>
    <w:rsid w:val="006C2EA8"/>
    <w:rsid w:val="006C43D7"/>
    <w:rsid w:val="006C5EA5"/>
    <w:rsid w:val="006C7B67"/>
    <w:rsid w:val="006D0C15"/>
    <w:rsid w:val="006D2190"/>
    <w:rsid w:val="006D377E"/>
    <w:rsid w:val="006D429C"/>
    <w:rsid w:val="006D5F83"/>
    <w:rsid w:val="006D62EF"/>
    <w:rsid w:val="006E14A8"/>
    <w:rsid w:val="006E1829"/>
    <w:rsid w:val="006E47FB"/>
    <w:rsid w:val="006E59AD"/>
    <w:rsid w:val="006E5C96"/>
    <w:rsid w:val="006E647E"/>
    <w:rsid w:val="006E65BF"/>
    <w:rsid w:val="006F07DF"/>
    <w:rsid w:val="006F42CD"/>
    <w:rsid w:val="006F6BD2"/>
    <w:rsid w:val="007009A8"/>
    <w:rsid w:val="00703FCB"/>
    <w:rsid w:val="00704108"/>
    <w:rsid w:val="00704A15"/>
    <w:rsid w:val="0071076C"/>
    <w:rsid w:val="0071155E"/>
    <w:rsid w:val="00711622"/>
    <w:rsid w:val="007121FD"/>
    <w:rsid w:val="0071234C"/>
    <w:rsid w:val="00715B6A"/>
    <w:rsid w:val="00717724"/>
    <w:rsid w:val="00720257"/>
    <w:rsid w:val="0072026A"/>
    <w:rsid w:val="007203B8"/>
    <w:rsid w:val="00720D0A"/>
    <w:rsid w:val="00721513"/>
    <w:rsid w:val="00721E6B"/>
    <w:rsid w:val="00722059"/>
    <w:rsid w:val="00722170"/>
    <w:rsid w:val="00722968"/>
    <w:rsid w:val="00723A33"/>
    <w:rsid w:val="00723DB1"/>
    <w:rsid w:val="00725EA2"/>
    <w:rsid w:val="007273F5"/>
    <w:rsid w:val="00730FE1"/>
    <w:rsid w:val="0073109E"/>
    <w:rsid w:val="0073225B"/>
    <w:rsid w:val="00732E07"/>
    <w:rsid w:val="00733908"/>
    <w:rsid w:val="00733A3E"/>
    <w:rsid w:val="007368B5"/>
    <w:rsid w:val="0073712B"/>
    <w:rsid w:val="00737375"/>
    <w:rsid w:val="0074043F"/>
    <w:rsid w:val="00740BBB"/>
    <w:rsid w:val="00741545"/>
    <w:rsid w:val="00743316"/>
    <w:rsid w:val="00743391"/>
    <w:rsid w:val="00743A15"/>
    <w:rsid w:val="00743B02"/>
    <w:rsid w:val="00743B7A"/>
    <w:rsid w:val="0074600B"/>
    <w:rsid w:val="007461A1"/>
    <w:rsid w:val="007473C1"/>
    <w:rsid w:val="00752550"/>
    <w:rsid w:val="00752801"/>
    <w:rsid w:val="007536DF"/>
    <w:rsid w:val="0075395D"/>
    <w:rsid w:val="00753A1B"/>
    <w:rsid w:val="007544B5"/>
    <w:rsid w:val="00755584"/>
    <w:rsid w:val="007559C2"/>
    <w:rsid w:val="00756F66"/>
    <w:rsid w:val="00757C8D"/>
    <w:rsid w:val="00760683"/>
    <w:rsid w:val="00761E08"/>
    <w:rsid w:val="00766925"/>
    <w:rsid w:val="007669B3"/>
    <w:rsid w:val="00770658"/>
    <w:rsid w:val="00772BA2"/>
    <w:rsid w:val="00773442"/>
    <w:rsid w:val="007756CF"/>
    <w:rsid w:val="00775B19"/>
    <w:rsid w:val="00777092"/>
    <w:rsid w:val="0077776F"/>
    <w:rsid w:val="0078092B"/>
    <w:rsid w:val="00781336"/>
    <w:rsid w:val="00781A15"/>
    <w:rsid w:val="00783359"/>
    <w:rsid w:val="007835E4"/>
    <w:rsid w:val="00783868"/>
    <w:rsid w:val="00783F48"/>
    <w:rsid w:val="00784A49"/>
    <w:rsid w:val="00784C80"/>
    <w:rsid w:val="007856E4"/>
    <w:rsid w:val="00790EF0"/>
    <w:rsid w:val="00790F6E"/>
    <w:rsid w:val="007920A1"/>
    <w:rsid w:val="00792768"/>
    <w:rsid w:val="007949EE"/>
    <w:rsid w:val="00795153"/>
    <w:rsid w:val="00796F83"/>
    <w:rsid w:val="007975E8"/>
    <w:rsid w:val="007978C5"/>
    <w:rsid w:val="00797E8A"/>
    <w:rsid w:val="00797EAC"/>
    <w:rsid w:val="007A02ED"/>
    <w:rsid w:val="007A086A"/>
    <w:rsid w:val="007A32FD"/>
    <w:rsid w:val="007A410F"/>
    <w:rsid w:val="007A463F"/>
    <w:rsid w:val="007A4C75"/>
    <w:rsid w:val="007A64FC"/>
    <w:rsid w:val="007A6A7E"/>
    <w:rsid w:val="007A6ACF"/>
    <w:rsid w:val="007B214D"/>
    <w:rsid w:val="007B244E"/>
    <w:rsid w:val="007B2D10"/>
    <w:rsid w:val="007B4539"/>
    <w:rsid w:val="007B6A13"/>
    <w:rsid w:val="007B7AC8"/>
    <w:rsid w:val="007C0DF2"/>
    <w:rsid w:val="007C0FCA"/>
    <w:rsid w:val="007C1125"/>
    <w:rsid w:val="007C1844"/>
    <w:rsid w:val="007C1F48"/>
    <w:rsid w:val="007C326A"/>
    <w:rsid w:val="007C4AB2"/>
    <w:rsid w:val="007C56CE"/>
    <w:rsid w:val="007C57A7"/>
    <w:rsid w:val="007C663A"/>
    <w:rsid w:val="007D0BEB"/>
    <w:rsid w:val="007D0DFD"/>
    <w:rsid w:val="007D324A"/>
    <w:rsid w:val="007D6FCC"/>
    <w:rsid w:val="007D714E"/>
    <w:rsid w:val="007E0163"/>
    <w:rsid w:val="007E150A"/>
    <w:rsid w:val="007E1E30"/>
    <w:rsid w:val="007E2B09"/>
    <w:rsid w:val="007E2F1D"/>
    <w:rsid w:val="007E4184"/>
    <w:rsid w:val="007E6C6B"/>
    <w:rsid w:val="007F1691"/>
    <w:rsid w:val="007F30F3"/>
    <w:rsid w:val="007F37B7"/>
    <w:rsid w:val="007F3B3F"/>
    <w:rsid w:val="007F5DF1"/>
    <w:rsid w:val="007F5F03"/>
    <w:rsid w:val="007F6170"/>
    <w:rsid w:val="007F7245"/>
    <w:rsid w:val="007F7A31"/>
    <w:rsid w:val="00802E89"/>
    <w:rsid w:val="008035C1"/>
    <w:rsid w:val="00805C33"/>
    <w:rsid w:val="0080631C"/>
    <w:rsid w:val="008067FE"/>
    <w:rsid w:val="008068DE"/>
    <w:rsid w:val="00806D88"/>
    <w:rsid w:val="00807234"/>
    <w:rsid w:val="00810952"/>
    <w:rsid w:val="00811DAD"/>
    <w:rsid w:val="00812649"/>
    <w:rsid w:val="0081381A"/>
    <w:rsid w:val="0081397D"/>
    <w:rsid w:val="00813C77"/>
    <w:rsid w:val="0081404F"/>
    <w:rsid w:val="0081639A"/>
    <w:rsid w:val="00816BED"/>
    <w:rsid w:val="00817467"/>
    <w:rsid w:val="008229E2"/>
    <w:rsid w:val="00822BD2"/>
    <w:rsid w:val="00822F55"/>
    <w:rsid w:val="008258E2"/>
    <w:rsid w:val="0082657F"/>
    <w:rsid w:val="00826710"/>
    <w:rsid w:val="00826A8A"/>
    <w:rsid w:val="00833190"/>
    <w:rsid w:val="008341AE"/>
    <w:rsid w:val="008347F2"/>
    <w:rsid w:val="0084156D"/>
    <w:rsid w:val="00841933"/>
    <w:rsid w:val="00841FD7"/>
    <w:rsid w:val="008467DA"/>
    <w:rsid w:val="008516CF"/>
    <w:rsid w:val="00852B4E"/>
    <w:rsid w:val="008603E0"/>
    <w:rsid w:val="0086066E"/>
    <w:rsid w:val="00861AD2"/>
    <w:rsid w:val="00862703"/>
    <w:rsid w:val="00862995"/>
    <w:rsid w:val="008640CD"/>
    <w:rsid w:val="0086415E"/>
    <w:rsid w:val="00864329"/>
    <w:rsid w:val="0086454B"/>
    <w:rsid w:val="00865301"/>
    <w:rsid w:val="0086542D"/>
    <w:rsid w:val="00865A07"/>
    <w:rsid w:val="00865D5C"/>
    <w:rsid w:val="008705B1"/>
    <w:rsid w:val="008710BB"/>
    <w:rsid w:val="00872A19"/>
    <w:rsid w:val="008760EF"/>
    <w:rsid w:val="00881055"/>
    <w:rsid w:val="0088188B"/>
    <w:rsid w:val="008825C1"/>
    <w:rsid w:val="00883CDF"/>
    <w:rsid w:val="0088516D"/>
    <w:rsid w:val="00885605"/>
    <w:rsid w:val="00886EC9"/>
    <w:rsid w:val="00887A47"/>
    <w:rsid w:val="00892061"/>
    <w:rsid w:val="0089406D"/>
    <w:rsid w:val="008969F8"/>
    <w:rsid w:val="00897D82"/>
    <w:rsid w:val="008A03BC"/>
    <w:rsid w:val="008A10C4"/>
    <w:rsid w:val="008A2C8B"/>
    <w:rsid w:val="008A41EA"/>
    <w:rsid w:val="008A53B3"/>
    <w:rsid w:val="008A558A"/>
    <w:rsid w:val="008A6D5C"/>
    <w:rsid w:val="008A6E1F"/>
    <w:rsid w:val="008B0078"/>
    <w:rsid w:val="008B008C"/>
    <w:rsid w:val="008B1872"/>
    <w:rsid w:val="008B227D"/>
    <w:rsid w:val="008B5DC5"/>
    <w:rsid w:val="008B5EDB"/>
    <w:rsid w:val="008B6F01"/>
    <w:rsid w:val="008B7C10"/>
    <w:rsid w:val="008C0483"/>
    <w:rsid w:val="008C15BE"/>
    <w:rsid w:val="008C2FBD"/>
    <w:rsid w:val="008C445E"/>
    <w:rsid w:val="008C582C"/>
    <w:rsid w:val="008C6138"/>
    <w:rsid w:val="008C6A89"/>
    <w:rsid w:val="008C7E2A"/>
    <w:rsid w:val="008D0A74"/>
    <w:rsid w:val="008D19FE"/>
    <w:rsid w:val="008D20B9"/>
    <w:rsid w:val="008D37FD"/>
    <w:rsid w:val="008D4B52"/>
    <w:rsid w:val="008D4D22"/>
    <w:rsid w:val="008D4EF1"/>
    <w:rsid w:val="008D53C0"/>
    <w:rsid w:val="008E096B"/>
    <w:rsid w:val="008E0C43"/>
    <w:rsid w:val="008E19AD"/>
    <w:rsid w:val="008E3AB7"/>
    <w:rsid w:val="008E523E"/>
    <w:rsid w:val="008E6258"/>
    <w:rsid w:val="008F1E8C"/>
    <w:rsid w:val="008F3435"/>
    <w:rsid w:val="008F76E7"/>
    <w:rsid w:val="009002D1"/>
    <w:rsid w:val="009010E7"/>
    <w:rsid w:val="00902329"/>
    <w:rsid w:val="00903387"/>
    <w:rsid w:val="00905A92"/>
    <w:rsid w:val="00910105"/>
    <w:rsid w:val="009116D4"/>
    <w:rsid w:val="009117E6"/>
    <w:rsid w:val="00914087"/>
    <w:rsid w:val="0091418C"/>
    <w:rsid w:val="009147A9"/>
    <w:rsid w:val="00915FEF"/>
    <w:rsid w:val="009160C8"/>
    <w:rsid w:val="009166CC"/>
    <w:rsid w:val="00917CDB"/>
    <w:rsid w:val="00920564"/>
    <w:rsid w:val="009256B7"/>
    <w:rsid w:val="00925CF9"/>
    <w:rsid w:val="00925F61"/>
    <w:rsid w:val="00931439"/>
    <w:rsid w:val="0093147B"/>
    <w:rsid w:val="00931CCF"/>
    <w:rsid w:val="00934494"/>
    <w:rsid w:val="00934E63"/>
    <w:rsid w:val="0093503F"/>
    <w:rsid w:val="00940AA2"/>
    <w:rsid w:val="00940B71"/>
    <w:rsid w:val="0094254E"/>
    <w:rsid w:val="00942766"/>
    <w:rsid w:val="00945194"/>
    <w:rsid w:val="00947279"/>
    <w:rsid w:val="0095165E"/>
    <w:rsid w:val="00953765"/>
    <w:rsid w:val="00954C0F"/>
    <w:rsid w:val="00957632"/>
    <w:rsid w:val="00961ED6"/>
    <w:rsid w:val="00962F0E"/>
    <w:rsid w:val="00964381"/>
    <w:rsid w:val="009643DC"/>
    <w:rsid w:val="00965099"/>
    <w:rsid w:val="00965703"/>
    <w:rsid w:val="0096679A"/>
    <w:rsid w:val="009667A3"/>
    <w:rsid w:val="00966D14"/>
    <w:rsid w:val="00966D74"/>
    <w:rsid w:val="00967780"/>
    <w:rsid w:val="0097004A"/>
    <w:rsid w:val="00970078"/>
    <w:rsid w:val="0097034C"/>
    <w:rsid w:val="00970686"/>
    <w:rsid w:val="00971788"/>
    <w:rsid w:val="00972541"/>
    <w:rsid w:val="00972613"/>
    <w:rsid w:val="00972F4C"/>
    <w:rsid w:val="00976C97"/>
    <w:rsid w:val="00976EAD"/>
    <w:rsid w:val="0097712B"/>
    <w:rsid w:val="00980701"/>
    <w:rsid w:val="00982F68"/>
    <w:rsid w:val="00984506"/>
    <w:rsid w:val="00985791"/>
    <w:rsid w:val="009863EC"/>
    <w:rsid w:val="00987D74"/>
    <w:rsid w:val="00987FAE"/>
    <w:rsid w:val="00990CA6"/>
    <w:rsid w:val="009930E8"/>
    <w:rsid w:val="009935FC"/>
    <w:rsid w:val="00994BF8"/>
    <w:rsid w:val="00996D18"/>
    <w:rsid w:val="0099701C"/>
    <w:rsid w:val="00997F8F"/>
    <w:rsid w:val="009A0BBA"/>
    <w:rsid w:val="009A1E89"/>
    <w:rsid w:val="009A209B"/>
    <w:rsid w:val="009A23AC"/>
    <w:rsid w:val="009A3C87"/>
    <w:rsid w:val="009A55F7"/>
    <w:rsid w:val="009A7730"/>
    <w:rsid w:val="009B08C5"/>
    <w:rsid w:val="009B0A67"/>
    <w:rsid w:val="009B0F0C"/>
    <w:rsid w:val="009B3107"/>
    <w:rsid w:val="009B344E"/>
    <w:rsid w:val="009B4637"/>
    <w:rsid w:val="009B4677"/>
    <w:rsid w:val="009B4E8D"/>
    <w:rsid w:val="009B5F08"/>
    <w:rsid w:val="009B688A"/>
    <w:rsid w:val="009C3C38"/>
    <w:rsid w:val="009C4EE4"/>
    <w:rsid w:val="009C51C9"/>
    <w:rsid w:val="009C557E"/>
    <w:rsid w:val="009C57D8"/>
    <w:rsid w:val="009C5DC1"/>
    <w:rsid w:val="009C66C7"/>
    <w:rsid w:val="009C773C"/>
    <w:rsid w:val="009D1369"/>
    <w:rsid w:val="009D1493"/>
    <w:rsid w:val="009D567B"/>
    <w:rsid w:val="009D57A6"/>
    <w:rsid w:val="009D7E32"/>
    <w:rsid w:val="009E0D46"/>
    <w:rsid w:val="009E2C69"/>
    <w:rsid w:val="009E3406"/>
    <w:rsid w:val="009E4270"/>
    <w:rsid w:val="009E5690"/>
    <w:rsid w:val="009E70C5"/>
    <w:rsid w:val="009F0317"/>
    <w:rsid w:val="009F20E9"/>
    <w:rsid w:val="009F2DE6"/>
    <w:rsid w:val="009F3997"/>
    <w:rsid w:val="009F4576"/>
    <w:rsid w:val="009F5725"/>
    <w:rsid w:val="009F586C"/>
    <w:rsid w:val="009F5968"/>
    <w:rsid w:val="009F6077"/>
    <w:rsid w:val="009F609E"/>
    <w:rsid w:val="009F62ED"/>
    <w:rsid w:val="009F68F0"/>
    <w:rsid w:val="00A0016D"/>
    <w:rsid w:val="00A01E3D"/>
    <w:rsid w:val="00A02042"/>
    <w:rsid w:val="00A0277F"/>
    <w:rsid w:val="00A03430"/>
    <w:rsid w:val="00A0425C"/>
    <w:rsid w:val="00A04446"/>
    <w:rsid w:val="00A04A66"/>
    <w:rsid w:val="00A0510B"/>
    <w:rsid w:val="00A06811"/>
    <w:rsid w:val="00A07044"/>
    <w:rsid w:val="00A0776B"/>
    <w:rsid w:val="00A07B34"/>
    <w:rsid w:val="00A12906"/>
    <w:rsid w:val="00A12D73"/>
    <w:rsid w:val="00A164F6"/>
    <w:rsid w:val="00A216C7"/>
    <w:rsid w:val="00A21AE2"/>
    <w:rsid w:val="00A22004"/>
    <w:rsid w:val="00A237D3"/>
    <w:rsid w:val="00A23F7A"/>
    <w:rsid w:val="00A24132"/>
    <w:rsid w:val="00A25654"/>
    <w:rsid w:val="00A2727D"/>
    <w:rsid w:val="00A2733F"/>
    <w:rsid w:val="00A27C6F"/>
    <w:rsid w:val="00A30755"/>
    <w:rsid w:val="00A32145"/>
    <w:rsid w:val="00A344B1"/>
    <w:rsid w:val="00A356FF"/>
    <w:rsid w:val="00A3747D"/>
    <w:rsid w:val="00A4032D"/>
    <w:rsid w:val="00A4033C"/>
    <w:rsid w:val="00A40940"/>
    <w:rsid w:val="00A4157F"/>
    <w:rsid w:val="00A415E0"/>
    <w:rsid w:val="00A445B4"/>
    <w:rsid w:val="00A44714"/>
    <w:rsid w:val="00A505FC"/>
    <w:rsid w:val="00A52BE4"/>
    <w:rsid w:val="00A539B0"/>
    <w:rsid w:val="00A560BE"/>
    <w:rsid w:val="00A6423B"/>
    <w:rsid w:val="00A6556B"/>
    <w:rsid w:val="00A65827"/>
    <w:rsid w:val="00A710EF"/>
    <w:rsid w:val="00A7222A"/>
    <w:rsid w:val="00A775D1"/>
    <w:rsid w:val="00A77E23"/>
    <w:rsid w:val="00A8064B"/>
    <w:rsid w:val="00A81D06"/>
    <w:rsid w:val="00A82394"/>
    <w:rsid w:val="00A83A82"/>
    <w:rsid w:val="00A85031"/>
    <w:rsid w:val="00A86373"/>
    <w:rsid w:val="00A87EB2"/>
    <w:rsid w:val="00A90920"/>
    <w:rsid w:val="00A94C61"/>
    <w:rsid w:val="00A95B88"/>
    <w:rsid w:val="00A971BE"/>
    <w:rsid w:val="00AA1B00"/>
    <w:rsid w:val="00AA27EC"/>
    <w:rsid w:val="00AA2DAC"/>
    <w:rsid w:val="00AA3116"/>
    <w:rsid w:val="00AA3457"/>
    <w:rsid w:val="00AA4153"/>
    <w:rsid w:val="00AA4194"/>
    <w:rsid w:val="00AA5E6B"/>
    <w:rsid w:val="00AA6DCC"/>
    <w:rsid w:val="00AB2300"/>
    <w:rsid w:val="00AB2E8D"/>
    <w:rsid w:val="00AB2EA9"/>
    <w:rsid w:val="00AB358A"/>
    <w:rsid w:val="00AB3A61"/>
    <w:rsid w:val="00AB5A21"/>
    <w:rsid w:val="00AB6B72"/>
    <w:rsid w:val="00AB7624"/>
    <w:rsid w:val="00AB779D"/>
    <w:rsid w:val="00AC0158"/>
    <w:rsid w:val="00AC2780"/>
    <w:rsid w:val="00AC5F0C"/>
    <w:rsid w:val="00AC6413"/>
    <w:rsid w:val="00AC7143"/>
    <w:rsid w:val="00AC7E26"/>
    <w:rsid w:val="00AD2ED0"/>
    <w:rsid w:val="00AD3FE7"/>
    <w:rsid w:val="00AD594D"/>
    <w:rsid w:val="00AD6875"/>
    <w:rsid w:val="00AE0DEC"/>
    <w:rsid w:val="00AE351E"/>
    <w:rsid w:val="00AE47E7"/>
    <w:rsid w:val="00AE48C8"/>
    <w:rsid w:val="00AE5B9F"/>
    <w:rsid w:val="00AE5E1D"/>
    <w:rsid w:val="00AE6B14"/>
    <w:rsid w:val="00AF05AD"/>
    <w:rsid w:val="00AF1284"/>
    <w:rsid w:val="00AF1CC3"/>
    <w:rsid w:val="00AF401B"/>
    <w:rsid w:val="00AF4216"/>
    <w:rsid w:val="00AF4A95"/>
    <w:rsid w:val="00AF6C07"/>
    <w:rsid w:val="00AF7AD0"/>
    <w:rsid w:val="00B0030E"/>
    <w:rsid w:val="00B00B9C"/>
    <w:rsid w:val="00B0156A"/>
    <w:rsid w:val="00B028E2"/>
    <w:rsid w:val="00B03E5C"/>
    <w:rsid w:val="00B045F3"/>
    <w:rsid w:val="00B05B9D"/>
    <w:rsid w:val="00B06065"/>
    <w:rsid w:val="00B11158"/>
    <w:rsid w:val="00B13E40"/>
    <w:rsid w:val="00B15638"/>
    <w:rsid w:val="00B1601D"/>
    <w:rsid w:val="00B16AFC"/>
    <w:rsid w:val="00B16CB6"/>
    <w:rsid w:val="00B17331"/>
    <w:rsid w:val="00B2008C"/>
    <w:rsid w:val="00B22CD2"/>
    <w:rsid w:val="00B23A5F"/>
    <w:rsid w:val="00B23BCA"/>
    <w:rsid w:val="00B27402"/>
    <w:rsid w:val="00B27608"/>
    <w:rsid w:val="00B333F6"/>
    <w:rsid w:val="00B33F48"/>
    <w:rsid w:val="00B34155"/>
    <w:rsid w:val="00B34E2E"/>
    <w:rsid w:val="00B3614E"/>
    <w:rsid w:val="00B36667"/>
    <w:rsid w:val="00B37D06"/>
    <w:rsid w:val="00B40E07"/>
    <w:rsid w:val="00B41165"/>
    <w:rsid w:val="00B467C7"/>
    <w:rsid w:val="00B46C99"/>
    <w:rsid w:val="00B47139"/>
    <w:rsid w:val="00B512C4"/>
    <w:rsid w:val="00B555EA"/>
    <w:rsid w:val="00B563C8"/>
    <w:rsid w:val="00B5739C"/>
    <w:rsid w:val="00B575FA"/>
    <w:rsid w:val="00B601BC"/>
    <w:rsid w:val="00B60614"/>
    <w:rsid w:val="00B60D02"/>
    <w:rsid w:val="00B61C3A"/>
    <w:rsid w:val="00B6278F"/>
    <w:rsid w:val="00B63389"/>
    <w:rsid w:val="00B63C78"/>
    <w:rsid w:val="00B63F07"/>
    <w:rsid w:val="00B6417E"/>
    <w:rsid w:val="00B65E58"/>
    <w:rsid w:val="00B66AB2"/>
    <w:rsid w:val="00B701F0"/>
    <w:rsid w:val="00B703DC"/>
    <w:rsid w:val="00B70FD2"/>
    <w:rsid w:val="00B71BAF"/>
    <w:rsid w:val="00B7230A"/>
    <w:rsid w:val="00B73845"/>
    <w:rsid w:val="00B7395A"/>
    <w:rsid w:val="00B758CA"/>
    <w:rsid w:val="00B77911"/>
    <w:rsid w:val="00B77A5C"/>
    <w:rsid w:val="00B8127D"/>
    <w:rsid w:val="00B82EFC"/>
    <w:rsid w:val="00B84E74"/>
    <w:rsid w:val="00B8634D"/>
    <w:rsid w:val="00B87AE5"/>
    <w:rsid w:val="00B9051B"/>
    <w:rsid w:val="00B92405"/>
    <w:rsid w:val="00B92BB2"/>
    <w:rsid w:val="00B95417"/>
    <w:rsid w:val="00B95E9B"/>
    <w:rsid w:val="00B965BA"/>
    <w:rsid w:val="00BA086A"/>
    <w:rsid w:val="00BA16B3"/>
    <w:rsid w:val="00BA1CB9"/>
    <w:rsid w:val="00BA36D9"/>
    <w:rsid w:val="00BA3F37"/>
    <w:rsid w:val="00BA6C8E"/>
    <w:rsid w:val="00BB328E"/>
    <w:rsid w:val="00BB4076"/>
    <w:rsid w:val="00BB619D"/>
    <w:rsid w:val="00BC1C86"/>
    <w:rsid w:val="00BC2EF9"/>
    <w:rsid w:val="00BC2F16"/>
    <w:rsid w:val="00BC66A0"/>
    <w:rsid w:val="00BD0581"/>
    <w:rsid w:val="00BD1A25"/>
    <w:rsid w:val="00BD309A"/>
    <w:rsid w:val="00BD394E"/>
    <w:rsid w:val="00BD435B"/>
    <w:rsid w:val="00BD4BF8"/>
    <w:rsid w:val="00BE1623"/>
    <w:rsid w:val="00BE4470"/>
    <w:rsid w:val="00BE4747"/>
    <w:rsid w:val="00BE5268"/>
    <w:rsid w:val="00BE581E"/>
    <w:rsid w:val="00BE612A"/>
    <w:rsid w:val="00BE6492"/>
    <w:rsid w:val="00BE6BBA"/>
    <w:rsid w:val="00BF2806"/>
    <w:rsid w:val="00BF32D5"/>
    <w:rsid w:val="00BF33BE"/>
    <w:rsid w:val="00BF65CB"/>
    <w:rsid w:val="00C004A5"/>
    <w:rsid w:val="00C00BF2"/>
    <w:rsid w:val="00C01D00"/>
    <w:rsid w:val="00C049D3"/>
    <w:rsid w:val="00C110C0"/>
    <w:rsid w:val="00C12BB2"/>
    <w:rsid w:val="00C15234"/>
    <w:rsid w:val="00C17FCC"/>
    <w:rsid w:val="00C20813"/>
    <w:rsid w:val="00C20EDD"/>
    <w:rsid w:val="00C2151A"/>
    <w:rsid w:val="00C22C3C"/>
    <w:rsid w:val="00C25D9B"/>
    <w:rsid w:val="00C3130E"/>
    <w:rsid w:val="00C317A2"/>
    <w:rsid w:val="00C32CD3"/>
    <w:rsid w:val="00C32EBF"/>
    <w:rsid w:val="00C33260"/>
    <w:rsid w:val="00C3438E"/>
    <w:rsid w:val="00C3475A"/>
    <w:rsid w:val="00C347B0"/>
    <w:rsid w:val="00C34C0D"/>
    <w:rsid w:val="00C37052"/>
    <w:rsid w:val="00C37339"/>
    <w:rsid w:val="00C37A35"/>
    <w:rsid w:val="00C403CD"/>
    <w:rsid w:val="00C50268"/>
    <w:rsid w:val="00C524D7"/>
    <w:rsid w:val="00C524E0"/>
    <w:rsid w:val="00C52510"/>
    <w:rsid w:val="00C53CCE"/>
    <w:rsid w:val="00C5449A"/>
    <w:rsid w:val="00C607ED"/>
    <w:rsid w:val="00C60BC0"/>
    <w:rsid w:val="00C6139F"/>
    <w:rsid w:val="00C6143A"/>
    <w:rsid w:val="00C6242C"/>
    <w:rsid w:val="00C62B74"/>
    <w:rsid w:val="00C646C4"/>
    <w:rsid w:val="00C65502"/>
    <w:rsid w:val="00C67F6C"/>
    <w:rsid w:val="00C7000C"/>
    <w:rsid w:val="00C707D1"/>
    <w:rsid w:val="00C70E8B"/>
    <w:rsid w:val="00C7111A"/>
    <w:rsid w:val="00C71E2D"/>
    <w:rsid w:val="00C72D6A"/>
    <w:rsid w:val="00C76091"/>
    <w:rsid w:val="00C76765"/>
    <w:rsid w:val="00C76B84"/>
    <w:rsid w:val="00C806D8"/>
    <w:rsid w:val="00C81EED"/>
    <w:rsid w:val="00C8388C"/>
    <w:rsid w:val="00C84E3A"/>
    <w:rsid w:val="00C85187"/>
    <w:rsid w:val="00C8595D"/>
    <w:rsid w:val="00C86029"/>
    <w:rsid w:val="00C8618B"/>
    <w:rsid w:val="00C87449"/>
    <w:rsid w:val="00C877F7"/>
    <w:rsid w:val="00C901E0"/>
    <w:rsid w:val="00C96724"/>
    <w:rsid w:val="00C97ED7"/>
    <w:rsid w:val="00CA4B8D"/>
    <w:rsid w:val="00CA4ED9"/>
    <w:rsid w:val="00CB1E84"/>
    <w:rsid w:val="00CB200F"/>
    <w:rsid w:val="00CB5814"/>
    <w:rsid w:val="00CB61C3"/>
    <w:rsid w:val="00CB6C20"/>
    <w:rsid w:val="00CC36B6"/>
    <w:rsid w:val="00CC4D17"/>
    <w:rsid w:val="00CC5871"/>
    <w:rsid w:val="00CC722A"/>
    <w:rsid w:val="00CD0662"/>
    <w:rsid w:val="00CD1BE8"/>
    <w:rsid w:val="00CD254F"/>
    <w:rsid w:val="00CD30F1"/>
    <w:rsid w:val="00CD62F6"/>
    <w:rsid w:val="00CD6A78"/>
    <w:rsid w:val="00CD6AE0"/>
    <w:rsid w:val="00CD79F8"/>
    <w:rsid w:val="00CE1577"/>
    <w:rsid w:val="00CE1B82"/>
    <w:rsid w:val="00CE6607"/>
    <w:rsid w:val="00CE6C11"/>
    <w:rsid w:val="00CF0C3A"/>
    <w:rsid w:val="00CF139E"/>
    <w:rsid w:val="00CF2023"/>
    <w:rsid w:val="00CF2F75"/>
    <w:rsid w:val="00CF520C"/>
    <w:rsid w:val="00CF5C2F"/>
    <w:rsid w:val="00CF5F80"/>
    <w:rsid w:val="00CF67BC"/>
    <w:rsid w:val="00D00233"/>
    <w:rsid w:val="00D004C5"/>
    <w:rsid w:val="00D01970"/>
    <w:rsid w:val="00D0292A"/>
    <w:rsid w:val="00D05C62"/>
    <w:rsid w:val="00D06745"/>
    <w:rsid w:val="00D10471"/>
    <w:rsid w:val="00D10610"/>
    <w:rsid w:val="00D13073"/>
    <w:rsid w:val="00D133E4"/>
    <w:rsid w:val="00D13FF5"/>
    <w:rsid w:val="00D157EF"/>
    <w:rsid w:val="00D15F51"/>
    <w:rsid w:val="00D20515"/>
    <w:rsid w:val="00D2225F"/>
    <w:rsid w:val="00D22286"/>
    <w:rsid w:val="00D245E2"/>
    <w:rsid w:val="00D25B7D"/>
    <w:rsid w:val="00D26D25"/>
    <w:rsid w:val="00D27740"/>
    <w:rsid w:val="00D313E7"/>
    <w:rsid w:val="00D31AF4"/>
    <w:rsid w:val="00D32612"/>
    <w:rsid w:val="00D32BF2"/>
    <w:rsid w:val="00D32E0F"/>
    <w:rsid w:val="00D32E91"/>
    <w:rsid w:val="00D34887"/>
    <w:rsid w:val="00D36CB0"/>
    <w:rsid w:val="00D36DCC"/>
    <w:rsid w:val="00D37948"/>
    <w:rsid w:val="00D4062E"/>
    <w:rsid w:val="00D41945"/>
    <w:rsid w:val="00D44750"/>
    <w:rsid w:val="00D44942"/>
    <w:rsid w:val="00D4572E"/>
    <w:rsid w:val="00D505DF"/>
    <w:rsid w:val="00D51D62"/>
    <w:rsid w:val="00D5355B"/>
    <w:rsid w:val="00D54251"/>
    <w:rsid w:val="00D56465"/>
    <w:rsid w:val="00D5710A"/>
    <w:rsid w:val="00D574D3"/>
    <w:rsid w:val="00D61DE1"/>
    <w:rsid w:val="00D634B5"/>
    <w:rsid w:val="00D6366D"/>
    <w:rsid w:val="00D63BEF"/>
    <w:rsid w:val="00D662DE"/>
    <w:rsid w:val="00D663C9"/>
    <w:rsid w:val="00D66DD5"/>
    <w:rsid w:val="00D66E9F"/>
    <w:rsid w:val="00D67C06"/>
    <w:rsid w:val="00D67D91"/>
    <w:rsid w:val="00D67FA2"/>
    <w:rsid w:val="00D71AD1"/>
    <w:rsid w:val="00D71D31"/>
    <w:rsid w:val="00D7753E"/>
    <w:rsid w:val="00D77B3D"/>
    <w:rsid w:val="00D80BA6"/>
    <w:rsid w:val="00D84A8B"/>
    <w:rsid w:val="00D84C0C"/>
    <w:rsid w:val="00D84E32"/>
    <w:rsid w:val="00D85A87"/>
    <w:rsid w:val="00D91E9D"/>
    <w:rsid w:val="00D9445F"/>
    <w:rsid w:val="00D944D8"/>
    <w:rsid w:val="00D94DF4"/>
    <w:rsid w:val="00D95689"/>
    <w:rsid w:val="00D95BA0"/>
    <w:rsid w:val="00D96424"/>
    <w:rsid w:val="00DA161E"/>
    <w:rsid w:val="00DA1D1C"/>
    <w:rsid w:val="00DA2593"/>
    <w:rsid w:val="00DA3C46"/>
    <w:rsid w:val="00DA3F55"/>
    <w:rsid w:val="00DA5AE9"/>
    <w:rsid w:val="00DA7EAA"/>
    <w:rsid w:val="00DB0053"/>
    <w:rsid w:val="00DB0422"/>
    <w:rsid w:val="00DB1573"/>
    <w:rsid w:val="00DC1924"/>
    <w:rsid w:val="00DC2E6D"/>
    <w:rsid w:val="00DC42ED"/>
    <w:rsid w:val="00DC5BAE"/>
    <w:rsid w:val="00DC6B42"/>
    <w:rsid w:val="00DC7441"/>
    <w:rsid w:val="00DD1B0E"/>
    <w:rsid w:val="00DD24B1"/>
    <w:rsid w:val="00DD3805"/>
    <w:rsid w:val="00DD4F10"/>
    <w:rsid w:val="00DD7161"/>
    <w:rsid w:val="00DE243C"/>
    <w:rsid w:val="00DE4CAA"/>
    <w:rsid w:val="00DE5CD7"/>
    <w:rsid w:val="00DE69BB"/>
    <w:rsid w:val="00DE75F5"/>
    <w:rsid w:val="00DE7D1C"/>
    <w:rsid w:val="00DF09E2"/>
    <w:rsid w:val="00DF2F38"/>
    <w:rsid w:val="00DF37AC"/>
    <w:rsid w:val="00DF55F5"/>
    <w:rsid w:val="00DF60BA"/>
    <w:rsid w:val="00E00409"/>
    <w:rsid w:val="00E02470"/>
    <w:rsid w:val="00E032A5"/>
    <w:rsid w:val="00E03D06"/>
    <w:rsid w:val="00E04C28"/>
    <w:rsid w:val="00E05719"/>
    <w:rsid w:val="00E06191"/>
    <w:rsid w:val="00E06FA3"/>
    <w:rsid w:val="00E112E9"/>
    <w:rsid w:val="00E14539"/>
    <w:rsid w:val="00E14F5C"/>
    <w:rsid w:val="00E16DEC"/>
    <w:rsid w:val="00E21DC0"/>
    <w:rsid w:val="00E22C5F"/>
    <w:rsid w:val="00E26AE9"/>
    <w:rsid w:val="00E30ADC"/>
    <w:rsid w:val="00E30FE3"/>
    <w:rsid w:val="00E31377"/>
    <w:rsid w:val="00E335D7"/>
    <w:rsid w:val="00E37CF9"/>
    <w:rsid w:val="00E403E4"/>
    <w:rsid w:val="00E43058"/>
    <w:rsid w:val="00E4358E"/>
    <w:rsid w:val="00E443A1"/>
    <w:rsid w:val="00E50106"/>
    <w:rsid w:val="00E536F5"/>
    <w:rsid w:val="00E54268"/>
    <w:rsid w:val="00E54319"/>
    <w:rsid w:val="00E564D3"/>
    <w:rsid w:val="00E57090"/>
    <w:rsid w:val="00E57880"/>
    <w:rsid w:val="00E61503"/>
    <w:rsid w:val="00E61C48"/>
    <w:rsid w:val="00E61DF0"/>
    <w:rsid w:val="00E62122"/>
    <w:rsid w:val="00E63954"/>
    <w:rsid w:val="00E65EA2"/>
    <w:rsid w:val="00E66DAF"/>
    <w:rsid w:val="00E70B63"/>
    <w:rsid w:val="00E73B1A"/>
    <w:rsid w:val="00E73C7F"/>
    <w:rsid w:val="00E74345"/>
    <w:rsid w:val="00E77192"/>
    <w:rsid w:val="00E803CA"/>
    <w:rsid w:val="00E80454"/>
    <w:rsid w:val="00E815C9"/>
    <w:rsid w:val="00E82872"/>
    <w:rsid w:val="00E8364F"/>
    <w:rsid w:val="00E83A6B"/>
    <w:rsid w:val="00E84FC0"/>
    <w:rsid w:val="00E900AB"/>
    <w:rsid w:val="00E91843"/>
    <w:rsid w:val="00E930F9"/>
    <w:rsid w:val="00E9403B"/>
    <w:rsid w:val="00E94A4A"/>
    <w:rsid w:val="00E9537A"/>
    <w:rsid w:val="00E95A19"/>
    <w:rsid w:val="00E95C80"/>
    <w:rsid w:val="00E96C26"/>
    <w:rsid w:val="00E97FAB"/>
    <w:rsid w:val="00EA05E8"/>
    <w:rsid w:val="00EA12D3"/>
    <w:rsid w:val="00EA2631"/>
    <w:rsid w:val="00EA401B"/>
    <w:rsid w:val="00EA4F3B"/>
    <w:rsid w:val="00EA568C"/>
    <w:rsid w:val="00EA573E"/>
    <w:rsid w:val="00EA60EA"/>
    <w:rsid w:val="00EA7635"/>
    <w:rsid w:val="00EA76B0"/>
    <w:rsid w:val="00EA7ECF"/>
    <w:rsid w:val="00EB1959"/>
    <w:rsid w:val="00EB258A"/>
    <w:rsid w:val="00EB26FB"/>
    <w:rsid w:val="00EB301C"/>
    <w:rsid w:val="00EB365B"/>
    <w:rsid w:val="00EB4855"/>
    <w:rsid w:val="00EB4EDE"/>
    <w:rsid w:val="00EB708B"/>
    <w:rsid w:val="00EB71EC"/>
    <w:rsid w:val="00EB75ED"/>
    <w:rsid w:val="00EC0ABB"/>
    <w:rsid w:val="00EC1FC6"/>
    <w:rsid w:val="00EC4743"/>
    <w:rsid w:val="00EC67A2"/>
    <w:rsid w:val="00EC6918"/>
    <w:rsid w:val="00ED0FFA"/>
    <w:rsid w:val="00ED13D4"/>
    <w:rsid w:val="00ED1898"/>
    <w:rsid w:val="00ED2596"/>
    <w:rsid w:val="00ED524B"/>
    <w:rsid w:val="00ED653B"/>
    <w:rsid w:val="00ED750E"/>
    <w:rsid w:val="00ED799E"/>
    <w:rsid w:val="00EE0261"/>
    <w:rsid w:val="00EE053B"/>
    <w:rsid w:val="00EE19FE"/>
    <w:rsid w:val="00EE2C12"/>
    <w:rsid w:val="00EE3315"/>
    <w:rsid w:val="00EE40F1"/>
    <w:rsid w:val="00EE484D"/>
    <w:rsid w:val="00EE508B"/>
    <w:rsid w:val="00EE5196"/>
    <w:rsid w:val="00EE60F4"/>
    <w:rsid w:val="00EE6740"/>
    <w:rsid w:val="00EE699D"/>
    <w:rsid w:val="00EE728D"/>
    <w:rsid w:val="00EF26F9"/>
    <w:rsid w:val="00EF59AB"/>
    <w:rsid w:val="00EF787E"/>
    <w:rsid w:val="00F00A66"/>
    <w:rsid w:val="00F0131F"/>
    <w:rsid w:val="00F01483"/>
    <w:rsid w:val="00F01622"/>
    <w:rsid w:val="00F01D8D"/>
    <w:rsid w:val="00F026DB"/>
    <w:rsid w:val="00F02EED"/>
    <w:rsid w:val="00F041E8"/>
    <w:rsid w:val="00F05C7B"/>
    <w:rsid w:val="00F05CD7"/>
    <w:rsid w:val="00F07521"/>
    <w:rsid w:val="00F10A14"/>
    <w:rsid w:val="00F1528A"/>
    <w:rsid w:val="00F17480"/>
    <w:rsid w:val="00F17822"/>
    <w:rsid w:val="00F21BD9"/>
    <w:rsid w:val="00F2255D"/>
    <w:rsid w:val="00F23573"/>
    <w:rsid w:val="00F25345"/>
    <w:rsid w:val="00F279B5"/>
    <w:rsid w:val="00F3028D"/>
    <w:rsid w:val="00F34AD3"/>
    <w:rsid w:val="00F34C32"/>
    <w:rsid w:val="00F37928"/>
    <w:rsid w:val="00F37E05"/>
    <w:rsid w:val="00F37F24"/>
    <w:rsid w:val="00F413F1"/>
    <w:rsid w:val="00F41C29"/>
    <w:rsid w:val="00F475B9"/>
    <w:rsid w:val="00F510FD"/>
    <w:rsid w:val="00F5381F"/>
    <w:rsid w:val="00F54431"/>
    <w:rsid w:val="00F56A88"/>
    <w:rsid w:val="00F57CCC"/>
    <w:rsid w:val="00F60247"/>
    <w:rsid w:val="00F61716"/>
    <w:rsid w:val="00F6177F"/>
    <w:rsid w:val="00F6305C"/>
    <w:rsid w:val="00F64C80"/>
    <w:rsid w:val="00F664C9"/>
    <w:rsid w:val="00F67368"/>
    <w:rsid w:val="00F675B4"/>
    <w:rsid w:val="00F6791F"/>
    <w:rsid w:val="00F67EA8"/>
    <w:rsid w:val="00F702E3"/>
    <w:rsid w:val="00F70571"/>
    <w:rsid w:val="00F7124E"/>
    <w:rsid w:val="00F72999"/>
    <w:rsid w:val="00F72B04"/>
    <w:rsid w:val="00F7303F"/>
    <w:rsid w:val="00F73D78"/>
    <w:rsid w:val="00F75D04"/>
    <w:rsid w:val="00F75DB1"/>
    <w:rsid w:val="00F762BE"/>
    <w:rsid w:val="00F769D0"/>
    <w:rsid w:val="00F80D1C"/>
    <w:rsid w:val="00F81C01"/>
    <w:rsid w:val="00F83B6E"/>
    <w:rsid w:val="00F84998"/>
    <w:rsid w:val="00F854A4"/>
    <w:rsid w:val="00F8766A"/>
    <w:rsid w:val="00F876C6"/>
    <w:rsid w:val="00F902F5"/>
    <w:rsid w:val="00F9076F"/>
    <w:rsid w:val="00F911C7"/>
    <w:rsid w:val="00F92EB6"/>
    <w:rsid w:val="00F93929"/>
    <w:rsid w:val="00F94CA5"/>
    <w:rsid w:val="00F96B16"/>
    <w:rsid w:val="00FA0131"/>
    <w:rsid w:val="00FA0C32"/>
    <w:rsid w:val="00FA163D"/>
    <w:rsid w:val="00FA3BEC"/>
    <w:rsid w:val="00FA3C3B"/>
    <w:rsid w:val="00FA3F17"/>
    <w:rsid w:val="00FA4245"/>
    <w:rsid w:val="00FA4F5F"/>
    <w:rsid w:val="00FA54DC"/>
    <w:rsid w:val="00FA5782"/>
    <w:rsid w:val="00FA5A65"/>
    <w:rsid w:val="00FA5D99"/>
    <w:rsid w:val="00FA5FEE"/>
    <w:rsid w:val="00FA6AF5"/>
    <w:rsid w:val="00FA7548"/>
    <w:rsid w:val="00FB0182"/>
    <w:rsid w:val="00FB3775"/>
    <w:rsid w:val="00FB3EF4"/>
    <w:rsid w:val="00FC1FD6"/>
    <w:rsid w:val="00FC22DA"/>
    <w:rsid w:val="00FC44B4"/>
    <w:rsid w:val="00FC7F0C"/>
    <w:rsid w:val="00FD0583"/>
    <w:rsid w:val="00FD1618"/>
    <w:rsid w:val="00FD2312"/>
    <w:rsid w:val="00FD38BB"/>
    <w:rsid w:val="00FD7178"/>
    <w:rsid w:val="00FD7873"/>
    <w:rsid w:val="00FE1AB7"/>
    <w:rsid w:val="00FE255A"/>
    <w:rsid w:val="00FE2C2E"/>
    <w:rsid w:val="00FE2DBF"/>
    <w:rsid w:val="00FE67DD"/>
    <w:rsid w:val="00FE69C6"/>
    <w:rsid w:val="00FE74C9"/>
    <w:rsid w:val="00FF048B"/>
    <w:rsid w:val="00FF0702"/>
    <w:rsid w:val="00FF39F2"/>
    <w:rsid w:val="00FF3AC8"/>
    <w:rsid w:val="00FF7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style>
  <w:style w:type="paragraph" w:styleId="Rubrik1">
    <w:name w:val="heading 1"/>
    <w:basedOn w:val="Normal"/>
    <w:next w:val="Body"/>
    <w:link w:val="Rubrik1Char"/>
    <w:qFormat/>
    <w:rsid w:val="00FE2C2E"/>
    <w:pPr>
      <w:keepNext/>
      <w:keepLines/>
      <w:pBdr>
        <w:bottom w:val="single" w:sz="4" w:space="1" w:color="1F497D" w:themeColor="text2"/>
      </w:pBdr>
      <w:spacing w:before="480" w:after="300"/>
      <w:outlineLvl w:val="0"/>
    </w:pPr>
    <w:rPr>
      <w:rFonts w:asciiTheme="majorHAnsi" w:eastAsiaTheme="majorEastAsia" w:hAnsiTheme="majorHAnsi" w:cstheme="majorBidi"/>
      <w:bCs/>
      <w:color w:val="365F91" w:themeColor="accent1" w:themeShade="BF"/>
      <w:sz w:val="52"/>
      <w:szCs w:val="28"/>
    </w:rPr>
  </w:style>
  <w:style w:type="paragraph" w:styleId="Rubrik2">
    <w:name w:val="heading 2"/>
    <w:basedOn w:val="Normal"/>
    <w:next w:val="Body"/>
    <w:link w:val="Rubrik2Char"/>
    <w:uiPriority w:val="9"/>
    <w:unhideWhenUsed/>
    <w:qFormat/>
    <w:rsid w:val="00970686"/>
    <w:pPr>
      <w:keepNext/>
      <w:keepLines/>
      <w:spacing w:before="360" w:after="0"/>
      <w:outlineLvl w:val="1"/>
    </w:pPr>
    <w:rPr>
      <w:rFonts w:asciiTheme="majorHAnsi" w:eastAsiaTheme="majorEastAsia" w:hAnsiTheme="majorHAnsi" w:cstheme="majorBidi"/>
      <w:b/>
      <w:bCs/>
      <w:color w:val="4F81BD" w:themeColor="accent1"/>
      <w:sz w:val="36"/>
      <w:szCs w:val="26"/>
    </w:rPr>
  </w:style>
  <w:style w:type="paragraph" w:styleId="Rubrik3">
    <w:name w:val="heading 3"/>
    <w:basedOn w:val="Normal"/>
    <w:next w:val="Body"/>
    <w:link w:val="Rubrik3Char"/>
    <w:uiPriority w:val="9"/>
    <w:unhideWhenUsed/>
    <w:qFormat/>
    <w:rsid w:val="00FE2C2E"/>
    <w:pPr>
      <w:keepNext/>
      <w:keepLines/>
      <w:spacing w:before="200" w:after="0"/>
      <w:outlineLvl w:val="2"/>
    </w:pPr>
    <w:rPr>
      <w:rFonts w:asciiTheme="majorHAnsi" w:eastAsiaTheme="majorEastAsia" w:hAnsiTheme="majorHAnsi" w:cstheme="majorBidi"/>
      <w:b/>
      <w:bCs/>
      <w:color w:val="4F81BD" w:themeColor="accent1"/>
      <w:sz w:val="28"/>
    </w:rPr>
  </w:style>
  <w:style w:type="paragraph" w:styleId="Rubrik4">
    <w:name w:val="heading 4"/>
    <w:basedOn w:val="Normal"/>
    <w:next w:val="Body"/>
    <w:link w:val="Rubrik4Char"/>
    <w:uiPriority w:val="9"/>
    <w:unhideWhenUsed/>
    <w:qFormat/>
    <w:rsid w:val="00B63C78"/>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Body"/>
    <w:link w:val="Rubrik5Char"/>
    <w:uiPriority w:val="9"/>
    <w:unhideWhenUsed/>
    <w:qFormat/>
    <w:rsid w:val="00396F34"/>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Body"/>
    <w:link w:val="Rubrik6Char"/>
    <w:uiPriority w:val="9"/>
    <w:unhideWhenUsed/>
    <w:qFormat/>
    <w:rsid w:val="00396F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Body"/>
    <w:link w:val="Rubrik7Char"/>
    <w:uiPriority w:val="9"/>
    <w:unhideWhenUsed/>
    <w:qFormat/>
    <w:rsid w:val="00396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Body"/>
    <w:link w:val="Rubrik8Char"/>
    <w:autoRedefine/>
    <w:uiPriority w:val="9"/>
    <w:unhideWhenUsed/>
    <w:qFormat/>
    <w:rsid w:val="005A37F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Body"/>
    <w:link w:val="Rubrik9Char"/>
    <w:autoRedefine/>
    <w:uiPriority w:val="9"/>
    <w:unhideWhenUsed/>
    <w:qFormat/>
    <w:rsid w:val="005A3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C2E"/>
    <w:rPr>
      <w:rFonts w:asciiTheme="majorHAnsi" w:eastAsiaTheme="majorEastAsia" w:hAnsiTheme="majorHAnsi" w:cstheme="majorBidi"/>
      <w:bCs/>
      <w:color w:val="365F91" w:themeColor="accent1" w:themeShade="BF"/>
      <w:sz w:val="52"/>
      <w:szCs w:val="28"/>
    </w:rPr>
  </w:style>
  <w:style w:type="character" w:customStyle="1" w:styleId="Rubrik2Char">
    <w:name w:val="Rubrik 2 Char"/>
    <w:basedOn w:val="Standardstycketeckensnitt"/>
    <w:link w:val="Rubrik2"/>
    <w:uiPriority w:val="9"/>
    <w:rsid w:val="00970686"/>
    <w:rPr>
      <w:rFonts w:asciiTheme="majorHAnsi" w:eastAsiaTheme="majorEastAsia" w:hAnsiTheme="majorHAnsi" w:cstheme="majorBidi"/>
      <w:b/>
      <w:bCs/>
      <w:color w:val="4F81BD" w:themeColor="accent1"/>
      <w:sz w:val="36"/>
      <w:szCs w:val="26"/>
    </w:rPr>
  </w:style>
  <w:style w:type="character" w:customStyle="1" w:styleId="Rubrik3Char">
    <w:name w:val="Rubrik 3 Char"/>
    <w:basedOn w:val="Standardstycketeckensnitt"/>
    <w:link w:val="Rubrik3"/>
    <w:uiPriority w:val="9"/>
    <w:rsid w:val="00FE2C2E"/>
    <w:rPr>
      <w:rFonts w:asciiTheme="majorHAnsi" w:eastAsiaTheme="majorEastAsia" w:hAnsiTheme="majorHAnsi" w:cstheme="majorBidi"/>
      <w:b/>
      <w:bCs/>
      <w:color w:val="4F81BD" w:themeColor="accent1"/>
      <w:sz w:val="28"/>
    </w:rPr>
  </w:style>
  <w:style w:type="character" w:customStyle="1" w:styleId="Rubrik4Char">
    <w:name w:val="Rubrik 4 Char"/>
    <w:basedOn w:val="Standardstycketeckensnitt"/>
    <w:link w:val="Rubrik4"/>
    <w:uiPriority w:val="9"/>
    <w:rsid w:val="00B63C7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396F34"/>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396F34"/>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396F34"/>
    <w:rPr>
      <w:rFonts w:asciiTheme="majorHAnsi" w:eastAsiaTheme="majorEastAsia" w:hAnsiTheme="majorHAnsi" w:cstheme="majorBidi"/>
      <w:i/>
      <w:iCs/>
      <w:color w:val="404040" w:themeColor="text1" w:themeTint="BF"/>
    </w:rPr>
  </w:style>
  <w:style w:type="paragraph" w:styleId="Rubrik">
    <w:name w:val="Title"/>
    <w:basedOn w:val="Normal"/>
    <w:next w:val="Normal"/>
    <w:link w:val="RubrikChar"/>
    <w:uiPriority w:val="10"/>
    <w:qFormat/>
    <w:rsid w:val="00A971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971BE"/>
    <w:rPr>
      <w:rFonts w:asciiTheme="majorHAnsi" w:eastAsiaTheme="majorEastAsia" w:hAnsiTheme="majorHAnsi" w:cstheme="majorBidi"/>
      <w:color w:val="17365D" w:themeColor="text2" w:themeShade="BF"/>
      <w:spacing w:val="5"/>
      <w:kern w:val="28"/>
      <w:sz w:val="52"/>
      <w:szCs w:val="52"/>
    </w:rPr>
  </w:style>
  <w:style w:type="paragraph" w:styleId="Innehllsfrteckningsrubrik">
    <w:name w:val="TOC Heading"/>
    <w:basedOn w:val="Rubrik1"/>
    <w:next w:val="Normal"/>
    <w:uiPriority w:val="39"/>
    <w:unhideWhenUsed/>
    <w:qFormat/>
    <w:rsid w:val="00A971BE"/>
    <w:pPr>
      <w:outlineLvl w:val="9"/>
    </w:pPr>
    <w:rPr>
      <w:lang w:eastAsia="sv-SE"/>
    </w:rPr>
  </w:style>
  <w:style w:type="paragraph" w:styleId="Innehll1">
    <w:name w:val="toc 1"/>
    <w:basedOn w:val="Normal"/>
    <w:next w:val="Normal"/>
    <w:autoRedefine/>
    <w:uiPriority w:val="39"/>
    <w:unhideWhenUsed/>
    <w:rsid w:val="00A971BE"/>
    <w:pPr>
      <w:spacing w:after="100"/>
    </w:pPr>
  </w:style>
  <w:style w:type="character" w:styleId="Hyperlnk">
    <w:name w:val="Hyperlink"/>
    <w:basedOn w:val="Standardstycketeckensnitt"/>
    <w:uiPriority w:val="99"/>
    <w:unhideWhenUsed/>
    <w:rsid w:val="00A971BE"/>
    <w:rPr>
      <w:color w:val="0000FF" w:themeColor="hyperlink"/>
      <w:u w:val="single"/>
    </w:rPr>
  </w:style>
  <w:style w:type="paragraph" w:styleId="Ballongtext">
    <w:name w:val="Balloon Text"/>
    <w:basedOn w:val="Normal"/>
    <w:link w:val="BallongtextChar"/>
    <w:uiPriority w:val="99"/>
    <w:semiHidden/>
    <w:unhideWhenUsed/>
    <w:rsid w:val="00A971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71BE"/>
    <w:rPr>
      <w:rFonts w:ascii="Tahoma" w:hAnsi="Tahoma" w:cs="Tahoma"/>
      <w:sz w:val="16"/>
      <w:szCs w:val="16"/>
    </w:rPr>
  </w:style>
  <w:style w:type="paragraph" w:customStyle="1" w:styleId="Indragen">
    <w:name w:val="Indragen"/>
    <w:basedOn w:val="Normal"/>
    <w:link w:val="IndragenChar"/>
    <w:qFormat/>
    <w:rsid w:val="00AA4153"/>
    <w:pPr>
      <w:ind w:left="2155"/>
    </w:pPr>
  </w:style>
  <w:style w:type="character" w:customStyle="1" w:styleId="IndragenChar">
    <w:name w:val="Indragen Char"/>
    <w:basedOn w:val="Standardstycketeckensnitt"/>
    <w:link w:val="Indragen"/>
    <w:rsid w:val="00AA4153"/>
  </w:style>
  <w:style w:type="paragraph" w:styleId="Innehll2">
    <w:name w:val="toc 2"/>
    <w:basedOn w:val="Normal"/>
    <w:next w:val="Normal"/>
    <w:autoRedefine/>
    <w:uiPriority w:val="39"/>
    <w:unhideWhenUsed/>
    <w:rsid w:val="00FE69C6"/>
    <w:pPr>
      <w:spacing w:after="100"/>
      <w:ind w:left="220"/>
    </w:pPr>
  </w:style>
  <w:style w:type="paragraph" w:styleId="Normalwebb">
    <w:name w:val="Normal (Web)"/>
    <w:basedOn w:val="Normal"/>
    <w:uiPriority w:val="99"/>
    <w:unhideWhenUsed/>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fournormal">
    <w:name w:val="hfournormal"/>
    <w:basedOn w:val="Normal"/>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cp2">
    <w:name w:val="hcp2"/>
    <w:basedOn w:val="Standardstycketeckensnitt"/>
    <w:rsid w:val="00F854A4"/>
    <w:rPr>
      <w:b/>
      <w:bCs/>
    </w:rPr>
  </w:style>
  <w:style w:type="character" w:customStyle="1" w:styleId="hcp4">
    <w:name w:val="hcp4"/>
    <w:basedOn w:val="Standardstycketeckensnitt"/>
    <w:rsid w:val="00F854A4"/>
  </w:style>
  <w:style w:type="character" w:styleId="Stark">
    <w:name w:val="Strong"/>
    <w:basedOn w:val="Standardstycketeckensnitt"/>
    <w:uiPriority w:val="22"/>
    <w:qFormat/>
    <w:rsid w:val="00F854A4"/>
    <w:rPr>
      <w:b/>
      <w:bCs/>
    </w:rPr>
  </w:style>
  <w:style w:type="character" w:styleId="Diskretreferens">
    <w:name w:val="Subtle Reference"/>
    <w:basedOn w:val="Standardstycketeckensnitt"/>
    <w:uiPriority w:val="31"/>
    <w:qFormat/>
    <w:rsid w:val="00BE581E"/>
    <w:rPr>
      <w:smallCaps/>
      <w:color w:val="C0504D" w:themeColor="accent2"/>
      <w:u w:val="single"/>
    </w:rPr>
  </w:style>
  <w:style w:type="table" w:styleId="Mellanmrklista2-dekorfrg1">
    <w:name w:val="Medium List 2 Accent 1"/>
    <w:basedOn w:val="Normaltabell"/>
    <w:uiPriority w:val="66"/>
    <w:rsid w:val="00B46C99"/>
    <w:pPr>
      <w:spacing w:after="0" w:line="240" w:lineRule="auto"/>
    </w:pPr>
    <w:rPr>
      <w:rFonts w:asciiTheme="majorHAnsi" w:eastAsiaTheme="majorEastAsia" w:hAnsiTheme="majorHAnsi" w:cstheme="majorBidi"/>
      <w:color w:val="000000" w:themeColor="text1"/>
      <w:lang w:eastAsia="sv-S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3">
    <w:name w:val="Light List Accent 3"/>
    <w:basedOn w:val="Normaltabell"/>
    <w:uiPriority w:val="61"/>
    <w:rsid w:val="00D574D3"/>
    <w:pPr>
      <w:spacing w:after="0" w:line="240" w:lineRule="auto"/>
    </w:pPr>
    <w:rPr>
      <w:rFonts w:eastAsiaTheme="minorEastAsia"/>
      <w:lang w:eastAsia="sv-S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rgatrutnt-dekorfrg1">
    <w:name w:val="Colorful Grid Accent 1"/>
    <w:basedOn w:val="Normaltabell"/>
    <w:uiPriority w:val="73"/>
    <w:rsid w:val="007F5DF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ormatmall1">
    <w:name w:val="Formatmall1"/>
    <w:basedOn w:val="Frgatrutnt-dekorfrg1"/>
    <w:uiPriority w:val="99"/>
    <w:rsid w:val="00AB2300"/>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
    <w:name w:val="Body"/>
    <w:basedOn w:val="Normal"/>
    <w:link w:val="BodyChar"/>
    <w:qFormat/>
    <w:rsid w:val="002B37D4"/>
    <w:pPr>
      <w:tabs>
        <w:tab w:val="left" w:pos="2155"/>
      </w:tabs>
      <w:spacing w:before="120" w:after="120"/>
      <w:ind w:left="2155"/>
    </w:pPr>
  </w:style>
  <w:style w:type="paragraph" w:customStyle="1" w:styleId="BodywMarginText">
    <w:name w:val="Body w Margin Text"/>
    <w:basedOn w:val="Body"/>
    <w:next w:val="Body"/>
    <w:link w:val="BodywMarginTextChar"/>
    <w:qFormat/>
    <w:rsid w:val="00D91E9D"/>
    <w:pPr>
      <w:ind w:hanging="2155"/>
    </w:pPr>
    <w:rPr>
      <w:rFonts w:cs="Arial"/>
      <w:szCs w:val="24"/>
    </w:rPr>
  </w:style>
  <w:style w:type="paragraph" w:styleId="Ingetavstnd">
    <w:name w:val="No Spacing"/>
    <w:uiPriority w:val="1"/>
    <w:qFormat/>
    <w:rsid w:val="00886EC9"/>
    <w:pPr>
      <w:spacing w:after="0" w:line="240" w:lineRule="auto"/>
    </w:pPr>
  </w:style>
  <w:style w:type="paragraph" w:styleId="Innehll3">
    <w:name w:val="toc 3"/>
    <w:basedOn w:val="Normal"/>
    <w:next w:val="Normal"/>
    <w:autoRedefine/>
    <w:uiPriority w:val="39"/>
    <w:unhideWhenUsed/>
    <w:rsid w:val="0025782B"/>
    <w:pPr>
      <w:spacing w:after="100"/>
      <w:ind w:left="440"/>
    </w:pPr>
  </w:style>
  <w:style w:type="character" w:styleId="AnvndHyperlnk">
    <w:name w:val="FollowedHyperlink"/>
    <w:basedOn w:val="Standardstycketeckensnitt"/>
    <w:uiPriority w:val="99"/>
    <w:semiHidden/>
    <w:unhideWhenUsed/>
    <w:rsid w:val="00B41165"/>
    <w:rPr>
      <w:color w:val="800080" w:themeColor="followedHyperlink"/>
      <w:u w:val="single"/>
    </w:rPr>
  </w:style>
  <w:style w:type="table" w:styleId="Tabellrutnt">
    <w:name w:val="Table Grid"/>
    <w:basedOn w:val="Normaltabell"/>
    <w:uiPriority w:val="59"/>
    <w:rsid w:val="007F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Frgadlista-dekorfrg1">
    <w:name w:val="Colorful List Accent 1"/>
    <w:basedOn w:val="Normaltabell"/>
    <w:uiPriority w:val="72"/>
    <w:rsid w:val="007F5DF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jusskuggning">
    <w:name w:val="Light Shading"/>
    <w:basedOn w:val="Normaltabell"/>
    <w:uiPriority w:val="60"/>
    <w:rsid w:val="007F5DF1"/>
    <w:pPr>
      <w:spacing w:after="0" w:line="240" w:lineRule="auto"/>
    </w:pPr>
    <w:rPr>
      <w:color w:val="000000" w:themeColor="text1" w:themeShade="BF"/>
    </w:rPr>
    <w:tblPr>
      <w:tblStyleRowBandSize w:val="1"/>
      <w:tblStyleColBandSize w:val="1"/>
      <w:tblInd w:w="0" w:type="dxa"/>
      <w:tblBorders>
        <w:top w:val="single" w:sz="4" w:space="0" w:color="F2F2F2" w:themeColor="background1" w:themeShade="F2"/>
        <w:bottom w:val="single" w:sz="4" w:space="0" w:color="F2F2F2" w:themeColor="background1" w:themeShade="F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kolumner">
    <w:name w:val="3 kolumner"/>
    <w:basedOn w:val="Ljusskuggning"/>
    <w:uiPriority w:val="99"/>
    <w:rsid w:val="005912AE"/>
    <w:tblPr>
      <w:tblStyleRowBandSize w:val="1"/>
      <w:tblStyleColBandSize w:val="3"/>
      <w:tblInd w:w="0" w:type="dxa"/>
      <w:tblBorders>
        <w:top w:val="single" w:sz="8"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single" w:sz="4" w:space="0" w:color="808080" w:themeColor="background1" w:themeShade="80"/>
          <w:tl2br w:val="nil"/>
          <w:tr2bl w:val="nil"/>
        </w:tcBorders>
        <w:shd w:val="clear" w:color="auto" w:fill="DDDDDD"/>
      </w:tcPr>
    </w:tblStylePr>
    <w:tblStylePr w:type="band2Horz">
      <w:tblPr/>
      <w:tcPr>
        <w:tcBorders>
          <w:top w:val="nil"/>
          <w:left w:val="nil"/>
          <w:bottom w:val="nil"/>
          <w:right w:val="nil"/>
          <w:insideH w:val="nil"/>
          <w:insideV w:val="single" w:sz="4" w:space="0" w:color="808080" w:themeColor="background1" w:themeShade="80"/>
          <w:tl2br w:val="nil"/>
          <w:tr2bl w:val="nil"/>
        </w:tcBorders>
        <w:shd w:val="clear" w:color="auto" w:fill="FFFFFF" w:themeFill="background1"/>
      </w:tcPr>
    </w:tblStylePr>
  </w:style>
  <w:style w:type="character" w:customStyle="1" w:styleId="hcp3">
    <w:name w:val="hcp3"/>
    <w:basedOn w:val="Standardstycketeckensnitt"/>
    <w:rsid w:val="009D7E32"/>
  </w:style>
  <w:style w:type="paragraph" w:customStyle="1" w:styleId="Exampletext">
    <w:name w:val="Example text"/>
    <w:basedOn w:val="BodywMarginText"/>
    <w:link w:val="ExampletextChar"/>
    <w:autoRedefine/>
    <w:rsid w:val="00435F5E"/>
    <w:pPr>
      <w:shd w:val="pct15" w:color="auto" w:fill="auto"/>
      <w:ind w:left="4423" w:right="113"/>
    </w:pPr>
    <w:rPr>
      <w:rFonts w:ascii="Courier New" w:hAnsi="Courier New"/>
    </w:rPr>
  </w:style>
  <w:style w:type="paragraph" w:customStyle="1" w:styleId="NormalNon-proportional">
    <w:name w:val="Normal Non-proportional"/>
    <w:link w:val="NormalNon-proportionalChar"/>
    <w:autoRedefine/>
    <w:qFormat/>
    <w:rsid w:val="00EF26F9"/>
    <w:pPr>
      <w:spacing w:after="0" w:line="240" w:lineRule="auto"/>
    </w:pPr>
    <w:rPr>
      <w:rFonts w:ascii="Courier New" w:hAnsi="Courier New" w:cs="Arial"/>
      <w:b/>
      <w:noProof/>
      <w:szCs w:val="24"/>
    </w:rPr>
  </w:style>
  <w:style w:type="character" w:customStyle="1" w:styleId="BodyChar">
    <w:name w:val="Body Char"/>
    <w:basedOn w:val="Standardstycketeckensnitt"/>
    <w:link w:val="Body"/>
    <w:rsid w:val="002B37D4"/>
  </w:style>
  <w:style w:type="character" w:customStyle="1" w:styleId="BodywMarginTextChar">
    <w:name w:val="Body w Margin Text Char"/>
    <w:basedOn w:val="BodyChar"/>
    <w:link w:val="BodywMarginText"/>
    <w:rsid w:val="00D91E9D"/>
    <w:rPr>
      <w:rFonts w:cs="Arial"/>
      <w:szCs w:val="24"/>
    </w:rPr>
  </w:style>
  <w:style w:type="character" w:customStyle="1" w:styleId="ExampletextChar">
    <w:name w:val="Example text Char"/>
    <w:basedOn w:val="BodywMarginTextChar"/>
    <w:link w:val="Exampletext"/>
    <w:rsid w:val="00435F5E"/>
    <w:rPr>
      <w:rFonts w:ascii="Courier New" w:hAnsi="Courier New" w:cs="Arial"/>
      <w:szCs w:val="24"/>
      <w:shd w:val="pct15" w:color="auto" w:fill="auto"/>
    </w:rPr>
  </w:style>
  <w:style w:type="paragraph" w:customStyle="1" w:styleId="Examplebox">
    <w:name w:val="Example box"/>
    <w:basedOn w:val="NormalNon-proportional"/>
    <w:next w:val="Body"/>
    <w:link w:val="ExampleboxChar"/>
    <w:autoRedefine/>
    <w:qFormat/>
    <w:rsid w:val="00A82394"/>
    <w:pPr>
      <w:keepLines/>
      <w:pBdr>
        <w:top w:val="single" w:sz="2" w:space="1" w:color="auto"/>
        <w:left w:val="single" w:sz="2" w:space="4" w:color="auto"/>
        <w:bottom w:val="single" w:sz="2" w:space="1" w:color="auto"/>
        <w:right w:val="single" w:sz="2" w:space="4" w:color="auto"/>
      </w:pBdr>
      <w:shd w:val="pct10" w:color="auto" w:fill="auto"/>
      <w:spacing w:after="240"/>
      <w:ind w:left="2268" w:right="113"/>
    </w:pPr>
    <w:rPr>
      <w:b w:val="0"/>
    </w:rPr>
  </w:style>
  <w:style w:type="character" w:styleId="Starkreferens">
    <w:name w:val="Intense Reference"/>
    <w:basedOn w:val="Standardstycketeckensnitt"/>
    <w:uiPriority w:val="32"/>
    <w:qFormat/>
    <w:rsid w:val="00C22C3C"/>
    <w:rPr>
      <w:b/>
      <w:bCs/>
      <w:smallCaps/>
      <w:color w:val="C0504D" w:themeColor="accent2"/>
      <w:spacing w:val="5"/>
      <w:u w:val="single"/>
    </w:rPr>
  </w:style>
  <w:style w:type="paragraph" w:styleId="Underrubrik">
    <w:name w:val="Subtitle"/>
    <w:basedOn w:val="Normal"/>
    <w:next w:val="Normal"/>
    <w:link w:val="UnderrubrikChar"/>
    <w:uiPriority w:val="11"/>
    <w:qFormat/>
    <w:rsid w:val="00C71E2D"/>
    <w:pPr>
      <w:numPr>
        <w:ilvl w:val="1"/>
      </w:numPr>
    </w:pPr>
    <w:rPr>
      <w:rFonts w:asciiTheme="majorHAnsi" w:eastAsiaTheme="majorEastAsia" w:hAnsiTheme="majorHAnsi" w:cstheme="majorBidi"/>
      <w:i/>
      <w:iCs/>
      <w:color w:val="4F81BD" w:themeColor="accent1"/>
      <w:spacing w:val="15"/>
      <w:sz w:val="24"/>
      <w:szCs w:val="24"/>
      <w:lang w:eastAsia="sv-SE"/>
    </w:rPr>
  </w:style>
  <w:style w:type="character" w:customStyle="1" w:styleId="UnderrubrikChar">
    <w:name w:val="Underrubrik Char"/>
    <w:basedOn w:val="Standardstycketeckensnitt"/>
    <w:link w:val="Underrubrik"/>
    <w:uiPriority w:val="11"/>
    <w:rsid w:val="00C71E2D"/>
    <w:rPr>
      <w:rFonts w:asciiTheme="majorHAnsi" w:eastAsiaTheme="majorEastAsia" w:hAnsiTheme="majorHAnsi" w:cstheme="majorBidi"/>
      <w:i/>
      <w:iCs/>
      <w:color w:val="4F81BD" w:themeColor="accent1"/>
      <w:spacing w:val="15"/>
      <w:sz w:val="24"/>
      <w:szCs w:val="24"/>
      <w:lang w:eastAsia="sv-SE"/>
    </w:rPr>
  </w:style>
  <w:style w:type="paragraph" w:styleId="Sidhuvud">
    <w:name w:val="header"/>
    <w:basedOn w:val="Normal"/>
    <w:link w:val="SidhuvudChar"/>
    <w:uiPriority w:val="99"/>
    <w:unhideWhenUsed/>
    <w:rsid w:val="00CD25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254F"/>
  </w:style>
  <w:style w:type="paragraph" w:styleId="Sidfot">
    <w:name w:val="footer"/>
    <w:basedOn w:val="Normal"/>
    <w:link w:val="SidfotChar"/>
    <w:uiPriority w:val="99"/>
    <w:unhideWhenUsed/>
    <w:rsid w:val="00CD25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254F"/>
  </w:style>
  <w:style w:type="paragraph" w:customStyle="1" w:styleId="Transcend">
    <w:name w:val="Transcend"/>
    <w:rsid w:val="00CD254F"/>
    <w:rPr>
      <w:rFonts w:eastAsiaTheme="minorEastAsia"/>
      <w:lang w:eastAsia="sv-SE"/>
    </w:rPr>
  </w:style>
  <w:style w:type="character" w:styleId="Platshllartext">
    <w:name w:val="Placeholder Text"/>
    <w:basedOn w:val="Standardstycketeckensnitt"/>
    <w:uiPriority w:val="99"/>
    <w:semiHidden/>
    <w:rsid w:val="00CD254F"/>
    <w:rPr>
      <w:color w:val="808080"/>
    </w:rPr>
  </w:style>
  <w:style w:type="paragraph" w:customStyle="1" w:styleId="Observera">
    <w:name w:val="Observera"/>
    <w:basedOn w:val="Body"/>
    <w:link w:val="ObserveraChar"/>
    <w:qFormat/>
    <w:rsid w:val="00AB358A"/>
    <w:pPr>
      <w:keepLines/>
      <w:pBdr>
        <w:left w:val="single" w:sz="12" w:space="4" w:color="D99594" w:themeColor="accent2" w:themeTint="99"/>
      </w:pBdr>
      <w:spacing w:after="0"/>
      <w:ind w:left="2381"/>
    </w:pPr>
  </w:style>
  <w:style w:type="character" w:customStyle="1" w:styleId="ObserveraChar">
    <w:name w:val="Observera Char"/>
    <w:basedOn w:val="BodyChar"/>
    <w:link w:val="Observera"/>
    <w:rsid w:val="00AB358A"/>
  </w:style>
  <w:style w:type="paragraph" w:customStyle="1" w:styleId="Formatmall2">
    <w:name w:val="Formatmall2"/>
    <w:basedOn w:val="Examplebox"/>
    <w:link w:val="Formatmall2Char"/>
    <w:autoRedefine/>
    <w:qFormat/>
    <w:rsid w:val="006E47FB"/>
    <w:pPr>
      <w:shd w:val="pct5" w:color="C6D9F1" w:themeColor="text2" w:themeTint="33" w:fill="C6D9F1" w:themeFill="text2" w:themeFillTint="33"/>
    </w:pPr>
    <w:rPr>
      <w:rFonts w:asciiTheme="minorHAnsi" w:hAnsiTheme="minorHAnsi"/>
      <w14:textOutline w14:w="9525" w14:cap="rnd" w14:cmpd="sng" w14:algn="ctr">
        <w14:noFill/>
        <w14:prstDash w14:val="solid"/>
        <w14:bevel/>
      </w14:textOutline>
    </w:rPr>
  </w:style>
  <w:style w:type="character" w:customStyle="1" w:styleId="NormalNon-proportionalChar">
    <w:name w:val="Normal Non-proportional Char"/>
    <w:basedOn w:val="Standardstycketeckensnitt"/>
    <w:link w:val="NormalNon-proportional"/>
    <w:rsid w:val="006E47FB"/>
    <w:rPr>
      <w:rFonts w:ascii="Courier New" w:hAnsi="Courier New" w:cs="Arial"/>
      <w:b/>
      <w:noProof/>
      <w:szCs w:val="24"/>
    </w:rPr>
  </w:style>
  <w:style w:type="character" w:customStyle="1" w:styleId="ExampleboxChar">
    <w:name w:val="Example box Char"/>
    <w:basedOn w:val="NormalNon-proportionalChar"/>
    <w:link w:val="Examplebox"/>
    <w:rsid w:val="006E47FB"/>
    <w:rPr>
      <w:rFonts w:ascii="Courier New" w:hAnsi="Courier New" w:cs="Arial"/>
      <w:b w:val="0"/>
      <w:noProof/>
      <w:szCs w:val="24"/>
      <w:shd w:val="pct10" w:color="auto" w:fill="auto"/>
    </w:rPr>
  </w:style>
  <w:style w:type="character" w:customStyle="1" w:styleId="Formatmall2Char">
    <w:name w:val="Formatmall2 Char"/>
    <w:basedOn w:val="ExampleboxChar"/>
    <w:link w:val="Formatmall2"/>
    <w:rsid w:val="006E47FB"/>
    <w:rPr>
      <w:rFonts w:ascii="Courier New" w:hAnsi="Courier New" w:cs="Arial"/>
      <w:b w:val="0"/>
      <w:noProof/>
      <w:szCs w:val="24"/>
      <w:shd w:val="pct5" w:color="C6D9F1" w:themeColor="text2" w:themeTint="33" w:fill="C6D9F1" w:themeFill="text2" w:themeFillTint="33"/>
      <w14:textOutline w14:w="9525" w14:cap="rnd" w14:cmpd="sng" w14:algn="ctr">
        <w14:noFill/>
        <w14:prstDash w14:val="solid"/>
        <w14:bevel/>
      </w14:textOutline>
    </w:rPr>
  </w:style>
  <w:style w:type="character" w:customStyle="1" w:styleId="Rubrik8Char">
    <w:name w:val="Rubrik 8 Char"/>
    <w:basedOn w:val="Standardstycketeckensnitt"/>
    <w:link w:val="Rubrik8"/>
    <w:uiPriority w:val="9"/>
    <w:rsid w:val="005A37F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rsid w:val="005A37F4"/>
    <w:rPr>
      <w:rFonts w:asciiTheme="majorHAnsi" w:eastAsiaTheme="majorEastAsia" w:hAnsiTheme="majorHAnsi" w:cstheme="majorBidi"/>
      <w:i/>
      <w:iCs/>
      <w:color w:val="404040" w:themeColor="text1" w:themeTint="BF"/>
      <w:sz w:val="20"/>
      <w:szCs w:val="20"/>
    </w:rPr>
  </w:style>
  <w:style w:type="paragraph" w:customStyle="1" w:styleId="Friform">
    <w:name w:val="Fri form"/>
    <w:rsid w:val="0026721F"/>
    <w:rPr>
      <w:rFonts w:ascii="Lucida Grande" w:eastAsia="ヒラギノ角ゴ Pro W3" w:hAnsi="Lucida Grande" w:cs="Times New Roman"/>
      <w:color w:val="000000"/>
      <w:szCs w:val="20"/>
      <w:lang w:eastAsia="sv-SE"/>
    </w:rPr>
  </w:style>
  <w:style w:type="paragraph" w:customStyle="1" w:styleId="Rubrik11">
    <w:name w:val="Rubrik 11"/>
    <w:next w:val="Normal"/>
    <w:rsid w:val="0026721F"/>
    <w:pPr>
      <w:keepNext/>
      <w:keepLines/>
      <w:spacing w:before="480" w:after="0"/>
      <w:outlineLvl w:val="0"/>
    </w:pPr>
    <w:rPr>
      <w:rFonts w:ascii="Lucida Grande" w:eastAsia="ヒラギノ角ゴ Pro W3" w:hAnsi="Lucida Grande" w:cs="Times New Roman"/>
      <w:b/>
      <w:color w:val="2A4982"/>
      <w:sz w:val="28"/>
      <w:szCs w:val="20"/>
      <w:lang w:eastAsia="sv-SE"/>
    </w:rPr>
  </w:style>
  <w:style w:type="paragraph" w:customStyle="1" w:styleId="Rubrik21">
    <w:name w:val="Rubrik 21"/>
    <w:next w:val="Normal"/>
    <w:rsid w:val="0026721F"/>
    <w:pPr>
      <w:keepNext/>
      <w:keepLines/>
      <w:spacing w:before="200" w:after="0"/>
      <w:outlineLvl w:val="1"/>
    </w:pPr>
    <w:rPr>
      <w:rFonts w:ascii="Lucida Grande" w:eastAsia="ヒラギノ角ゴ Pro W3" w:hAnsi="Lucida Grande" w:cs="Times New Roman"/>
      <w:b/>
      <w:color w:val="406AB4"/>
      <w:sz w:val="26"/>
      <w:szCs w:val="20"/>
      <w:lang w:eastAsia="sv-SE"/>
    </w:rPr>
  </w:style>
  <w:style w:type="character" w:customStyle="1" w:styleId="Hyperlnk1">
    <w:name w:val="Hyperlänk1"/>
    <w:rsid w:val="0026721F"/>
    <w:rPr>
      <w:color w:val="0000FF"/>
      <w:sz w:val="22"/>
      <w:u w:val="single"/>
    </w:rPr>
  </w:style>
  <w:style w:type="paragraph" w:customStyle="1" w:styleId="Rubrik31">
    <w:name w:val="Rubrik 31"/>
    <w:next w:val="Normal"/>
    <w:rsid w:val="0026721F"/>
    <w:pPr>
      <w:keepNext/>
      <w:keepLines/>
      <w:spacing w:before="200" w:after="0"/>
      <w:outlineLvl w:val="2"/>
    </w:pPr>
    <w:rPr>
      <w:rFonts w:ascii="Lucida Grande" w:eastAsia="ヒラギノ角ゴ Pro W3" w:hAnsi="Lucida Grande" w:cs="Times New Roman"/>
      <w:b/>
      <w:color w:val="406AB4"/>
      <w:szCs w:val="20"/>
      <w:lang w:eastAsia="sv-SE"/>
    </w:rPr>
  </w:style>
  <w:style w:type="paragraph" w:customStyle="1" w:styleId="Normalwebb1">
    <w:name w:val="Normal (webb)1"/>
    <w:rsid w:val="0026721F"/>
    <w:pPr>
      <w:spacing w:before="100" w:after="100" w:line="240" w:lineRule="auto"/>
    </w:pPr>
    <w:rPr>
      <w:rFonts w:ascii="Times New Roman" w:eastAsia="ヒラギノ角ゴ Pro W3" w:hAnsi="Times New Roman" w:cs="Times New Roman"/>
      <w:color w:val="000000"/>
      <w:sz w:val="24"/>
      <w:szCs w:val="20"/>
      <w:lang w:eastAsia="sv-SE"/>
    </w:rPr>
  </w:style>
  <w:style w:type="paragraph" w:styleId="Beskrivning">
    <w:name w:val="caption"/>
    <w:basedOn w:val="Normal"/>
    <w:next w:val="Normal"/>
    <w:uiPriority w:val="35"/>
    <w:unhideWhenUsed/>
    <w:qFormat/>
    <w:rsid w:val="00286EA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style>
  <w:style w:type="paragraph" w:styleId="Rubrik1">
    <w:name w:val="heading 1"/>
    <w:basedOn w:val="Normal"/>
    <w:next w:val="Body"/>
    <w:link w:val="Rubrik1Char"/>
    <w:qFormat/>
    <w:rsid w:val="00FE2C2E"/>
    <w:pPr>
      <w:keepNext/>
      <w:keepLines/>
      <w:pBdr>
        <w:bottom w:val="single" w:sz="4" w:space="1" w:color="1F497D" w:themeColor="text2"/>
      </w:pBdr>
      <w:spacing w:before="480" w:after="300"/>
      <w:outlineLvl w:val="0"/>
    </w:pPr>
    <w:rPr>
      <w:rFonts w:asciiTheme="majorHAnsi" w:eastAsiaTheme="majorEastAsia" w:hAnsiTheme="majorHAnsi" w:cstheme="majorBidi"/>
      <w:bCs/>
      <w:color w:val="365F91" w:themeColor="accent1" w:themeShade="BF"/>
      <w:sz w:val="52"/>
      <w:szCs w:val="28"/>
    </w:rPr>
  </w:style>
  <w:style w:type="paragraph" w:styleId="Rubrik2">
    <w:name w:val="heading 2"/>
    <w:basedOn w:val="Normal"/>
    <w:next w:val="Body"/>
    <w:link w:val="Rubrik2Char"/>
    <w:uiPriority w:val="9"/>
    <w:unhideWhenUsed/>
    <w:qFormat/>
    <w:rsid w:val="00970686"/>
    <w:pPr>
      <w:keepNext/>
      <w:keepLines/>
      <w:spacing w:before="360" w:after="0"/>
      <w:outlineLvl w:val="1"/>
    </w:pPr>
    <w:rPr>
      <w:rFonts w:asciiTheme="majorHAnsi" w:eastAsiaTheme="majorEastAsia" w:hAnsiTheme="majorHAnsi" w:cstheme="majorBidi"/>
      <w:b/>
      <w:bCs/>
      <w:color w:val="4F81BD" w:themeColor="accent1"/>
      <w:sz w:val="36"/>
      <w:szCs w:val="26"/>
    </w:rPr>
  </w:style>
  <w:style w:type="paragraph" w:styleId="Rubrik3">
    <w:name w:val="heading 3"/>
    <w:basedOn w:val="Normal"/>
    <w:next w:val="Body"/>
    <w:link w:val="Rubrik3Char"/>
    <w:uiPriority w:val="9"/>
    <w:unhideWhenUsed/>
    <w:qFormat/>
    <w:rsid w:val="00FE2C2E"/>
    <w:pPr>
      <w:keepNext/>
      <w:keepLines/>
      <w:spacing w:before="200" w:after="0"/>
      <w:outlineLvl w:val="2"/>
    </w:pPr>
    <w:rPr>
      <w:rFonts w:asciiTheme="majorHAnsi" w:eastAsiaTheme="majorEastAsia" w:hAnsiTheme="majorHAnsi" w:cstheme="majorBidi"/>
      <w:b/>
      <w:bCs/>
      <w:color w:val="4F81BD" w:themeColor="accent1"/>
      <w:sz w:val="28"/>
    </w:rPr>
  </w:style>
  <w:style w:type="paragraph" w:styleId="Rubrik4">
    <w:name w:val="heading 4"/>
    <w:basedOn w:val="Normal"/>
    <w:next w:val="Body"/>
    <w:link w:val="Rubrik4Char"/>
    <w:uiPriority w:val="9"/>
    <w:unhideWhenUsed/>
    <w:qFormat/>
    <w:rsid w:val="00B63C78"/>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Body"/>
    <w:link w:val="Rubrik5Char"/>
    <w:uiPriority w:val="9"/>
    <w:unhideWhenUsed/>
    <w:qFormat/>
    <w:rsid w:val="00396F34"/>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Body"/>
    <w:link w:val="Rubrik6Char"/>
    <w:uiPriority w:val="9"/>
    <w:unhideWhenUsed/>
    <w:qFormat/>
    <w:rsid w:val="00396F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Body"/>
    <w:link w:val="Rubrik7Char"/>
    <w:uiPriority w:val="9"/>
    <w:unhideWhenUsed/>
    <w:qFormat/>
    <w:rsid w:val="00396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Body"/>
    <w:link w:val="Rubrik8Char"/>
    <w:autoRedefine/>
    <w:uiPriority w:val="9"/>
    <w:unhideWhenUsed/>
    <w:qFormat/>
    <w:rsid w:val="005A37F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Body"/>
    <w:link w:val="Rubrik9Char"/>
    <w:autoRedefine/>
    <w:uiPriority w:val="9"/>
    <w:unhideWhenUsed/>
    <w:qFormat/>
    <w:rsid w:val="005A3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C2E"/>
    <w:rPr>
      <w:rFonts w:asciiTheme="majorHAnsi" w:eastAsiaTheme="majorEastAsia" w:hAnsiTheme="majorHAnsi" w:cstheme="majorBidi"/>
      <w:bCs/>
      <w:color w:val="365F91" w:themeColor="accent1" w:themeShade="BF"/>
      <w:sz w:val="52"/>
      <w:szCs w:val="28"/>
    </w:rPr>
  </w:style>
  <w:style w:type="character" w:customStyle="1" w:styleId="Rubrik2Char">
    <w:name w:val="Rubrik 2 Char"/>
    <w:basedOn w:val="Standardstycketeckensnitt"/>
    <w:link w:val="Rubrik2"/>
    <w:uiPriority w:val="9"/>
    <w:rsid w:val="00970686"/>
    <w:rPr>
      <w:rFonts w:asciiTheme="majorHAnsi" w:eastAsiaTheme="majorEastAsia" w:hAnsiTheme="majorHAnsi" w:cstheme="majorBidi"/>
      <w:b/>
      <w:bCs/>
      <w:color w:val="4F81BD" w:themeColor="accent1"/>
      <w:sz w:val="36"/>
      <w:szCs w:val="26"/>
    </w:rPr>
  </w:style>
  <w:style w:type="character" w:customStyle="1" w:styleId="Rubrik3Char">
    <w:name w:val="Rubrik 3 Char"/>
    <w:basedOn w:val="Standardstycketeckensnitt"/>
    <w:link w:val="Rubrik3"/>
    <w:uiPriority w:val="9"/>
    <w:rsid w:val="00FE2C2E"/>
    <w:rPr>
      <w:rFonts w:asciiTheme="majorHAnsi" w:eastAsiaTheme="majorEastAsia" w:hAnsiTheme="majorHAnsi" w:cstheme="majorBidi"/>
      <w:b/>
      <w:bCs/>
      <w:color w:val="4F81BD" w:themeColor="accent1"/>
      <w:sz w:val="28"/>
    </w:rPr>
  </w:style>
  <w:style w:type="character" w:customStyle="1" w:styleId="Rubrik4Char">
    <w:name w:val="Rubrik 4 Char"/>
    <w:basedOn w:val="Standardstycketeckensnitt"/>
    <w:link w:val="Rubrik4"/>
    <w:uiPriority w:val="9"/>
    <w:rsid w:val="00B63C7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396F34"/>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396F34"/>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396F34"/>
    <w:rPr>
      <w:rFonts w:asciiTheme="majorHAnsi" w:eastAsiaTheme="majorEastAsia" w:hAnsiTheme="majorHAnsi" w:cstheme="majorBidi"/>
      <w:i/>
      <w:iCs/>
      <w:color w:val="404040" w:themeColor="text1" w:themeTint="BF"/>
    </w:rPr>
  </w:style>
  <w:style w:type="paragraph" w:styleId="Rubrik">
    <w:name w:val="Title"/>
    <w:basedOn w:val="Normal"/>
    <w:next w:val="Normal"/>
    <w:link w:val="RubrikChar"/>
    <w:uiPriority w:val="10"/>
    <w:qFormat/>
    <w:rsid w:val="00A971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971BE"/>
    <w:rPr>
      <w:rFonts w:asciiTheme="majorHAnsi" w:eastAsiaTheme="majorEastAsia" w:hAnsiTheme="majorHAnsi" w:cstheme="majorBidi"/>
      <w:color w:val="17365D" w:themeColor="text2" w:themeShade="BF"/>
      <w:spacing w:val="5"/>
      <w:kern w:val="28"/>
      <w:sz w:val="52"/>
      <w:szCs w:val="52"/>
    </w:rPr>
  </w:style>
  <w:style w:type="paragraph" w:styleId="Innehllsfrteckningsrubrik">
    <w:name w:val="TOC Heading"/>
    <w:basedOn w:val="Rubrik1"/>
    <w:next w:val="Normal"/>
    <w:uiPriority w:val="39"/>
    <w:unhideWhenUsed/>
    <w:qFormat/>
    <w:rsid w:val="00A971BE"/>
    <w:pPr>
      <w:outlineLvl w:val="9"/>
    </w:pPr>
    <w:rPr>
      <w:lang w:eastAsia="sv-SE"/>
    </w:rPr>
  </w:style>
  <w:style w:type="paragraph" w:styleId="Innehll1">
    <w:name w:val="toc 1"/>
    <w:basedOn w:val="Normal"/>
    <w:next w:val="Normal"/>
    <w:autoRedefine/>
    <w:uiPriority w:val="39"/>
    <w:unhideWhenUsed/>
    <w:rsid w:val="00A971BE"/>
    <w:pPr>
      <w:spacing w:after="100"/>
    </w:pPr>
  </w:style>
  <w:style w:type="character" w:styleId="Hyperlnk">
    <w:name w:val="Hyperlink"/>
    <w:basedOn w:val="Standardstycketeckensnitt"/>
    <w:uiPriority w:val="99"/>
    <w:unhideWhenUsed/>
    <w:rsid w:val="00A971BE"/>
    <w:rPr>
      <w:color w:val="0000FF" w:themeColor="hyperlink"/>
      <w:u w:val="single"/>
    </w:rPr>
  </w:style>
  <w:style w:type="paragraph" w:styleId="Ballongtext">
    <w:name w:val="Balloon Text"/>
    <w:basedOn w:val="Normal"/>
    <w:link w:val="BallongtextChar"/>
    <w:uiPriority w:val="99"/>
    <w:semiHidden/>
    <w:unhideWhenUsed/>
    <w:rsid w:val="00A971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71BE"/>
    <w:rPr>
      <w:rFonts w:ascii="Tahoma" w:hAnsi="Tahoma" w:cs="Tahoma"/>
      <w:sz w:val="16"/>
      <w:szCs w:val="16"/>
    </w:rPr>
  </w:style>
  <w:style w:type="paragraph" w:customStyle="1" w:styleId="Indragen">
    <w:name w:val="Indragen"/>
    <w:basedOn w:val="Normal"/>
    <w:link w:val="IndragenChar"/>
    <w:qFormat/>
    <w:rsid w:val="00AA4153"/>
    <w:pPr>
      <w:ind w:left="2155"/>
    </w:pPr>
  </w:style>
  <w:style w:type="character" w:customStyle="1" w:styleId="IndragenChar">
    <w:name w:val="Indragen Char"/>
    <w:basedOn w:val="Standardstycketeckensnitt"/>
    <w:link w:val="Indragen"/>
    <w:rsid w:val="00AA4153"/>
  </w:style>
  <w:style w:type="paragraph" w:styleId="Innehll2">
    <w:name w:val="toc 2"/>
    <w:basedOn w:val="Normal"/>
    <w:next w:val="Normal"/>
    <w:autoRedefine/>
    <w:uiPriority w:val="39"/>
    <w:unhideWhenUsed/>
    <w:rsid w:val="00FE69C6"/>
    <w:pPr>
      <w:spacing w:after="100"/>
      <w:ind w:left="220"/>
    </w:pPr>
  </w:style>
  <w:style w:type="paragraph" w:styleId="Normalwebb">
    <w:name w:val="Normal (Web)"/>
    <w:basedOn w:val="Normal"/>
    <w:uiPriority w:val="99"/>
    <w:unhideWhenUsed/>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fournormal">
    <w:name w:val="hfournormal"/>
    <w:basedOn w:val="Normal"/>
    <w:rsid w:val="00396F3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cp2">
    <w:name w:val="hcp2"/>
    <w:basedOn w:val="Standardstycketeckensnitt"/>
    <w:rsid w:val="00F854A4"/>
    <w:rPr>
      <w:b/>
      <w:bCs/>
    </w:rPr>
  </w:style>
  <w:style w:type="character" w:customStyle="1" w:styleId="hcp4">
    <w:name w:val="hcp4"/>
    <w:basedOn w:val="Standardstycketeckensnitt"/>
    <w:rsid w:val="00F854A4"/>
  </w:style>
  <w:style w:type="character" w:styleId="Stark">
    <w:name w:val="Strong"/>
    <w:basedOn w:val="Standardstycketeckensnitt"/>
    <w:uiPriority w:val="22"/>
    <w:qFormat/>
    <w:rsid w:val="00F854A4"/>
    <w:rPr>
      <w:b/>
      <w:bCs/>
    </w:rPr>
  </w:style>
  <w:style w:type="character" w:styleId="Diskretreferens">
    <w:name w:val="Subtle Reference"/>
    <w:basedOn w:val="Standardstycketeckensnitt"/>
    <w:uiPriority w:val="31"/>
    <w:qFormat/>
    <w:rsid w:val="00BE581E"/>
    <w:rPr>
      <w:smallCaps/>
      <w:color w:val="C0504D" w:themeColor="accent2"/>
      <w:u w:val="single"/>
    </w:rPr>
  </w:style>
  <w:style w:type="table" w:styleId="Mellanmrklista2-dekorfrg1">
    <w:name w:val="Medium List 2 Accent 1"/>
    <w:basedOn w:val="Normaltabell"/>
    <w:uiPriority w:val="66"/>
    <w:rsid w:val="00B46C99"/>
    <w:pPr>
      <w:spacing w:after="0" w:line="240" w:lineRule="auto"/>
    </w:pPr>
    <w:rPr>
      <w:rFonts w:asciiTheme="majorHAnsi" w:eastAsiaTheme="majorEastAsia" w:hAnsiTheme="majorHAnsi" w:cstheme="majorBidi"/>
      <w:color w:val="000000" w:themeColor="text1"/>
      <w:lang w:eastAsia="sv-S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3">
    <w:name w:val="Light List Accent 3"/>
    <w:basedOn w:val="Normaltabell"/>
    <w:uiPriority w:val="61"/>
    <w:rsid w:val="00D574D3"/>
    <w:pPr>
      <w:spacing w:after="0" w:line="240" w:lineRule="auto"/>
    </w:pPr>
    <w:rPr>
      <w:rFonts w:eastAsiaTheme="minorEastAsia"/>
      <w:lang w:eastAsia="sv-S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rgatrutnt-dekorfrg1">
    <w:name w:val="Colorful Grid Accent 1"/>
    <w:basedOn w:val="Normaltabell"/>
    <w:uiPriority w:val="73"/>
    <w:rsid w:val="007F5DF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ormatmall1">
    <w:name w:val="Formatmall1"/>
    <w:basedOn w:val="Frgatrutnt-dekorfrg1"/>
    <w:uiPriority w:val="99"/>
    <w:rsid w:val="00AB2300"/>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3F8"/>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
    <w:name w:val="Body"/>
    <w:basedOn w:val="Normal"/>
    <w:link w:val="BodyChar"/>
    <w:qFormat/>
    <w:rsid w:val="002B37D4"/>
    <w:pPr>
      <w:tabs>
        <w:tab w:val="left" w:pos="2155"/>
      </w:tabs>
      <w:spacing w:before="120" w:after="120"/>
      <w:ind w:left="2155"/>
    </w:pPr>
  </w:style>
  <w:style w:type="paragraph" w:customStyle="1" w:styleId="BodywMarginText">
    <w:name w:val="Body w Margin Text"/>
    <w:basedOn w:val="Body"/>
    <w:next w:val="Body"/>
    <w:link w:val="BodywMarginTextChar"/>
    <w:qFormat/>
    <w:rsid w:val="00D91E9D"/>
    <w:pPr>
      <w:ind w:hanging="2155"/>
    </w:pPr>
    <w:rPr>
      <w:rFonts w:cs="Arial"/>
      <w:szCs w:val="24"/>
    </w:rPr>
  </w:style>
  <w:style w:type="paragraph" w:styleId="Ingetavstnd">
    <w:name w:val="No Spacing"/>
    <w:uiPriority w:val="1"/>
    <w:qFormat/>
    <w:rsid w:val="00886EC9"/>
    <w:pPr>
      <w:spacing w:after="0" w:line="240" w:lineRule="auto"/>
    </w:pPr>
  </w:style>
  <w:style w:type="paragraph" w:styleId="Innehll3">
    <w:name w:val="toc 3"/>
    <w:basedOn w:val="Normal"/>
    <w:next w:val="Normal"/>
    <w:autoRedefine/>
    <w:uiPriority w:val="39"/>
    <w:unhideWhenUsed/>
    <w:rsid w:val="0025782B"/>
    <w:pPr>
      <w:spacing w:after="100"/>
      <w:ind w:left="440"/>
    </w:pPr>
  </w:style>
  <w:style w:type="character" w:styleId="AnvndHyperlnk">
    <w:name w:val="FollowedHyperlink"/>
    <w:basedOn w:val="Standardstycketeckensnitt"/>
    <w:uiPriority w:val="99"/>
    <w:semiHidden/>
    <w:unhideWhenUsed/>
    <w:rsid w:val="00B41165"/>
    <w:rPr>
      <w:color w:val="800080" w:themeColor="followedHyperlink"/>
      <w:u w:val="single"/>
    </w:rPr>
  </w:style>
  <w:style w:type="table" w:styleId="Tabellrutnt">
    <w:name w:val="Table Grid"/>
    <w:basedOn w:val="Normaltabell"/>
    <w:uiPriority w:val="59"/>
    <w:rsid w:val="007F5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Frgadlista-dekorfrg1">
    <w:name w:val="Colorful List Accent 1"/>
    <w:basedOn w:val="Normaltabell"/>
    <w:uiPriority w:val="72"/>
    <w:rsid w:val="007F5DF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jusskuggning">
    <w:name w:val="Light Shading"/>
    <w:basedOn w:val="Normaltabell"/>
    <w:uiPriority w:val="60"/>
    <w:rsid w:val="007F5DF1"/>
    <w:pPr>
      <w:spacing w:after="0" w:line="240" w:lineRule="auto"/>
    </w:pPr>
    <w:rPr>
      <w:color w:val="000000" w:themeColor="text1" w:themeShade="BF"/>
    </w:rPr>
    <w:tblPr>
      <w:tblStyleRowBandSize w:val="1"/>
      <w:tblStyleColBandSize w:val="1"/>
      <w:tblInd w:w="0" w:type="dxa"/>
      <w:tblBorders>
        <w:top w:val="single" w:sz="4" w:space="0" w:color="F2F2F2" w:themeColor="background1" w:themeShade="F2"/>
        <w:bottom w:val="single" w:sz="4" w:space="0" w:color="F2F2F2" w:themeColor="background1" w:themeShade="F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kolumner">
    <w:name w:val="3 kolumner"/>
    <w:basedOn w:val="Ljusskuggning"/>
    <w:uiPriority w:val="99"/>
    <w:rsid w:val="005912AE"/>
    <w:tblPr>
      <w:tblStyleRowBandSize w:val="1"/>
      <w:tblStyleColBandSize w:val="3"/>
      <w:tblInd w:w="0" w:type="dxa"/>
      <w:tblBorders>
        <w:top w:val="single" w:sz="8"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single" w:sz="4" w:space="0" w:color="808080" w:themeColor="background1" w:themeShade="80"/>
          <w:tl2br w:val="nil"/>
          <w:tr2bl w:val="nil"/>
        </w:tcBorders>
        <w:shd w:val="clear" w:color="auto" w:fill="DDDDDD"/>
      </w:tcPr>
    </w:tblStylePr>
    <w:tblStylePr w:type="band2Horz">
      <w:tblPr/>
      <w:tcPr>
        <w:tcBorders>
          <w:top w:val="nil"/>
          <w:left w:val="nil"/>
          <w:bottom w:val="nil"/>
          <w:right w:val="nil"/>
          <w:insideH w:val="nil"/>
          <w:insideV w:val="single" w:sz="4" w:space="0" w:color="808080" w:themeColor="background1" w:themeShade="80"/>
          <w:tl2br w:val="nil"/>
          <w:tr2bl w:val="nil"/>
        </w:tcBorders>
        <w:shd w:val="clear" w:color="auto" w:fill="FFFFFF" w:themeFill="background1"/>
      </w:tcPr>
    </w:tblStylePr>
  </w:style>
  <w:style w:type="character" w:customStyle="1" w:styleId="hcp3">
    <w:name w:val="hcp3"/>
    <w:basedOn w:val="Standardstycketeckensnitt"/>
    <w:rsid w:val="009D7E32"/>
  </w:style>
  <w:style w:type="paragraph" w:customStyle="1" w:styleId="Exampletext">
    <w:name w:val="Example text"/>
    <w:basedOn w:val="BodywMarginText"/>
    <w:link w:val="ExampletextChar"/>
    <w:autoRedefine/>
    <w:rsid w:val="00435F5E"/>
    <w:pPr>
      <w:shd w:val="pct15" w:color="auto" w:fill="auto"/>
      <w:ind w:left="4423" w:right="113"/>
    </w:pPr>
    <w:rPr>
      <w:rFonts w:ascii="Courier New" w:hAnsi="Courier New"/>
    </w:rPr>
  </w:style>
  <w:style w:type="paragraph" w:customStyle="1" w:styleId="NormalNon-proportional">
    <w:name w:val="Normal Non-proportional"/>
    <w:link w:val="NormalNon-proportionalChar"/>
    <w:autoRedefine/>
    <w:qFormat/>
    <w:rsid w:val="00EF26F9"/>
    <w:pPr>
      <w:spacing w:after="0" w:line="240" w:lineRule="auto"/>
    </w:pPr>
    <w:rPr>
      <w:rFonts w:ascii="Courier New" w:hAnsi="Courier New" w:cs="Arial"/>
      <w:b/>
      <w:noProof/>
      <w:szCs w:val="24"/>
    </w:rPr>
  </w:style>
  <w:style w:type="character" w:customStyle="1" w:styleId="BodyChar">
    <w:name w:val="Body Char"/>
    <w:basedOn w:val="Standardstycketeckensnitt"/>
    <w:link w:val="Body"/>
    <w:rsid w:val="002B37D4"/>
  </w:style>
  <w:style w:type="character" w:customStyle="1" w:styleId="BodywMarginTextChar">
    <w:name w:val="Body w Margin Text Char"/>
    <w:basedOn w:val="BodyChar"/>
    <w:link w:val="BodywMarginText"/>
    <w:rsid w:val="00D91E9D"/>
    <w:rPr>
      <w:rFonts w:cs="Arial"/>
      <w:szCs w:val="24"/>
    </w:rPr>
  </w:style>
  <w:style w:type="character" w:customStyle="1" w:styleId="ExampletextChar">
    <w:name w:val="Example text Char"/>
    <w:basedOn w:val="BodywMarginTextChar"/>
    <w:link w:val="Exampletext"/>
    <w:rsid w:val="00435F5E"/>
    <w:rPr>
      <w:rFonts w:ascii="Courier New" w:hAnsi="Courier New" w:cs="Arial"/>
      <w:szCs w:val="24"/>
      <w:shd w:val="pct15" w:color="auto" w:fill="auto"/>
    </w:rPr>
  </w:style>
  <w:style w:type="paragraph" w:customStyle="1" w:styleId="Examplebox">
    <w:name w:val="Example box"/>
    <w:basedOn w:val="NormalNon-proportional"/>
    <w:next w:val="Body"/>
    <w:link w:val="ExampleboxChar"/>
    <w:autoRedefine/>
    <w:qFormat/>
    <w:rsid w:val="00A82394"/>
    <w:pPr>
      <w:keepLines/>
      <w:pBdr>
        <w:top w:val="single" w:sz="2" w:space="1" w:color="auto"/>
        <w:left w:val="single" w:sz="2" w:space="4" w:color="auto"/>
        <w:bottom w:val="single" w:sz="2" w:space="1" w:color="auto"/>
        <w:right w:val="single" w:sz="2" w:space="4" w:color="auto"/>
      </w:pBdr>
      <w:shd w:val="pct10" w:color="auto" w:fill="auto"/>
      <w:spacing w:after="240"/>
      <w:ind w:left="2268" w:right="113"/>
    </w:pPr>
    <w:rPr>
      <w:b w:val="0"/>
    </w:rPr>
  </w:style>
  <w:style w:type="character" w:styleId="Starkreferens">
    <w:name w:val="Intense Reference"/>
    <w:basedOn w:val="Standardstycketeckensnitt"/>
    <w:uiPriority w:val="32"/>
    <w:qFormat/>
    <w:rsid w:val="00C22C3C"/>
    <w:rPr>
      <w:b/>
      <w:bCs/>
      <w:smallCaps/>
      <w:color w:val="C0504D" w:themeColor="accent2"/>
      <w:spacing w:val="5"/>
      <w:u w:val="single"/>
    </w:rPr>
  </w:style>
  <w:style w:type="paragraph" w:styleId="Underrubrik">
    <w:name w:val="Subtitle"/>
    <w:basedOn w:val="Normal"/>
    <w:next w:val="Normal"/>
    <w:link w:val="UnderrubrikChar"/>
    <w:uiPriority w:val="11"/>
    <w:qFormat/>
    <w:rsid w:val="00C71E2D"/>
    <w:pPr>
      <w:numPr>
        <w:ilvl w:val="1"/>
      </w:numPr>
    </w:pPr>
    <w:rPr>
      <w:rFonts w:asciiTheme="majorHAnsi" w:eastAsiaTheme="majorEastAsia" w:hAnsiTheme="majorHAnsi" w:cstheme="majorBidi"/>
      <w:i/>
      <w:iCs/>
      <w:color w:val="4F81BD" w:themeColor="accent1"/>
      <w:spacing w:val="15"/>
      <w:sz w:val="24"/>
      <w:szCs w:val="24"/>
      <w:lang w:eastAsia="sv-SE"/>
    </w:rPr>
  </w:style>
  <w:style w:type="character" w:customStyle="1" w:styleId="UnderrubrikChar">
    <w:name w:val="Underrubrik Char"/>
    <w:basedOn w:val="Standardstycketeckensnitt"/>
    <w:link w:val="Underrubrik"/>
    <w:uiPriority w:val="11"/>
    <w:rsid w:val="00C71E2D"/>
    <w:rPr>
      <w:rFonts w:asciiTheme="majorHAnsi" w:eastAsiaTheme="majorEastAsia" w:hAnsiTheme="majorHAnsi" w:cstheme="majorBidi"/>
      <w:i/>
      <w:iCs/>
      <w:color w:val="4F81BD" w:themeColor="accent1"/>
      <w:spacing w:val="15"/>
      <w:sz w:val="24"/>
      <w:szCs w:val="24"/>
      <w:lang w:eastAsia="sv-SE"/>
    </w:rPr>
  </w:style>
  <w:style w:type="paragraph" w:styleId="Sidhuvud">
    <w:name w:val="header"/>
    <w:basedOn w:val="Normal"/>
    <w:link w:val="SidhuvudChar"/>
    <w:uiPriority w:val="99"/>
    <w:unhideWhenUsed/>
    <w:rsid w:val="00CD25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254F"/>
  </w:style>
  <w:style w:type="paragraph" w:styleId="Sidfot">
    <w:name w:val="footer"/>
    <w:basedOn w:val="Normal"/>
    <w:link w:val="SidfotChar"/>
    <w:uiPriority w:val="99"/>
    <w:unhideWhenUsed/>
    <w:rsid w:val="00CD25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254F"/>
  </w:style>
  <w:style w:type="paragraph" w:customStyle="1" w:styleId="Transcend">
    <w:name w:val="Transcend"/>
    <w:rsid w:val="00CD254F"/>
    <w:rPr>
      <w:rFonts w:eastAsiaTheme="minorEastAsia"/>
      <w:lang w:eastAsia="sv-SE"/>
    </w:rPr>
  </w:style>
  <w:style w:type="character" w:styleId="Platshllartext">
    <w:name w:val="Placeholder Text"/>
    <w:basedOn w:val="Standardstycketeckensnitt"/>
    <w:uiPriority w:val="99"/>
    <w:semiHidden/>
    <w:rsid w:val="00CD254F"/>
    <w:rPr>
      <w:color w:val="808080"/>
    </w:rPr>
  </w:style>
  <w:style w:type="paragraph" w:customStyle="1" w:styleId="Observera">
    <w:name w:val="Observera"/>
    <w:basedOn w:val="Body"/>
    <w:link w:val="ObserveraChar"/>
    <w:qFormat/>
    <w:rsid w:val="00AB358A"/>
    <w:pPr>
      <w:keepLines/>
      <w:pBdr>
        <w:left w:val="single" w:sz="12" w:space="4" w:color="D99594" w:themeColor="accent2" w:themeTint="99"/>
      </w:pBdr>
      <w:spacing w:after="0"/>
      <w:ind w:left="2381"/>
    </w:pPr>
  </w:style>
  <w:style w:type="character" w:customStyle="1" w:styleId="ObserveraChar">
    <w:name w:val="Observera Char"/>
    <w:basedOn w:val="BodyChar"/>
    <w:link w:val="Observera"/>
    <w:rsid w:val="00AB358A"/>
  </w:style>
  <w:style w:type="paragraph" w:customStyle="1" w:styleId="Formatmall2">
    <w:name w:val="Formatmall2"/>
    <w:basedOn w:val="Examplebox"/>
    <w:link w:val="Formatmall2Char"/>
    <w:autoRedefine/>
    <w:qFormat/>
    <w:rsid w:val="006E47FB"/>
    <w:pPr>
      <w:shd w:val="pct5" w:color="C6D9F1" w:themeColor="text2" w:themeTint="33" w:fill="C6D9F1" w:themeFill="text2" w:themeFillTint="33"/>
    </w:pPr>
    <w:rPr>
      <w:rFonts w:asciiTheme="minorHAnsi" w:hAnsiTheme="minorHAnsi"/>
      <w14:textOutline w14:w="9525" w14:cap="rnd" w14:cmpd="sng" w14:algn="ctr">
        <w14:noFill/>
        <w14:prstDash w14:val="solid"/>
        <w14:bevel/>
      </w14:textOutline>
    </w:rPr>
  </w:style>
  <w:style w:type="character" w:customStyle="1" w:styleId="NormalNon-proportionalChar">
    <w:name w:val="Normal Non-proportional Char"/>
    <w:basedOn w:val="Standardstycketeckensnitt"/>
    <w:link w:val="NormalNon-proportional"/>
    <w:rsid w:val="006E47FB"/>
    <w:rPr>
      <w:rFonts w:ascii="Courier New" w:hAnsi="Courier New" w:cs="Arial"/>
      <w:b/>
      <w:noProof/>
      <w:szCs w:val="24"/>
    </w:rPr>
  </w:style>
  <w:style w:type="character" w:customStyle="1" w:styleId="ExampleboxChar">
    <w:name w:val="Example box Char"/>
    <w:basedOn w:val="NormalNon-proportionalChar"/>
    <w:link w:val="Examplebox"/>
    <w:rsid w:val="006E47FB"/>
    <w:rPr>
      <w:rFonts w:ascii="Courier New" w:hAnsi="Courier New" w:cs="Arial"/>
      <w:b w:val="0"/>
      <w:noProof/>
      <w:szCs w:val="24"/>
      <w:shd w:val="pct10" w:color="auto" w:fill="auto"/>
    </w:rPr>
  </w:style>
  <w:style w:type="character" w:customStyle="1" w:styleId="Formatmall2Char">
    <w:name w:val="Formatmall2 Char"/>
    <w:basedOn w:val="ExampleboxChar"/>
    <w:link w:val="Formatmall2"/>
    <w:rsid w:val="006E47FB"/>
    <w:rPr>
      <w:rFonts w:ascii="Courier New" w:hAnsi="Courier New" w:cs="Arial"/>
      <w:b w:val="0"/>
      <w:noProof/>
      <w:szCs w:val="24"/>
      <w:shd w:val="pct5" w:color="C6D9F1" w:themeColor="text2" w:themeTint="33" w:fill="C6D9F1" w:themeFill="text2" w:themeFillTint="33"/>
      <w14:textOutline w14:w="9525" w14:cap="rnd" w14:cmpd="sng" w14:algn="ctr">
        <w14:noFill/>
        <w14:prstDash w14:val="solid"/>
        <w14:bevel/>
      </w14:textOutline>
    </w:rPr>
  </w:style>
  <w:style w:type="character" w:customStyle="1" w:styleId="Rubrik8Char">
    <w:name w:val="Rubrik 8 Char"/>
    <w:basedOn w:val="Standardstycketeckensnitt"/>
    <w:link w:val="Rubrik8"/>
    <w:uiPriority w:val="9"/>
    <w:rsid w:val="005A37F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rsid w:val="005A37F4"/>
    <w:rPr>
      <w:rFonts w:asciiTheme="majorHAnsi" w:eastAsiaTheme="majorEastAsia" w:hAnsiTheme="majorHAnsi" w:cstheme="majorBidi"/>
      <w:i/>
      <w:iCs/>
      <w:color w:val="404040" w:themeColor="text1" w:themeTint="BF"/>
      <w:sz w:val="20"/>
      <w:szCs w:val="20"/>
    </w:rPr>
  </w:style>
  <w:style w:type="paragraph" w:customStyle="1" w:styleId="Friform">
    <w:name w:val="Fri form"/>
    <w:rsid w:val="0026721F"/>
    <w:rPr>
      <w:rFonts w:ascii="Lucida Grande" w:eastAsia="ヒラギノ角ゴ Pro W3" w:hAnsi="Lucida Grande" w:cs="Times New Roman"/>
      <w:color w:val="000000"/>
      <w:szCs w:val="20"/>
      <w:lang w:eastAsia="sv-SE"/>
    </w:rPr>
  </w:style>
  <w:style w:type="paragraph" w:customStyle="1" w:styleId="Rubrik11">
    <w:name w:val="Rubrik 11"/>
    <w:next w:val="Normal"/>
    <w:rsid w:val="0026721F"/>
    <w:pPr>
      <w:keepNext/>
      <w:keepLines/>
      <w:spacing w:before="480" w:after="0"/>
      <w:outlineLvl w:val="0"/>
    </w:pPr>
    <w:rPr>
      <w:rFonts w:ascii="Lucida Grande" w:eastAsia="ヒラギノ角ゴ Pro W3" w:hAnsi="Lucida Grande" w:cs="Times New Roman"/>
      <w:b/>
      <w:color w:val="2A4982"/>
      <w:sz w:val="28"/>
      <w:szCs w:val="20"/>
      <w:lang w:eastAsia="sv-SE"/>
    </w:rPr>
  </w:style>
  <w:style w:type="paragraph" w:customStyle="1" w:styleId="Rubrik21">
    <w:name w:val="Rubrik 21"/>
    <w:next w:val="Normal"/>
    <w:rsid w:val="0026721F"/>
    <w:pPr>
      <w:keepNext/>
      <w:keepLines/>
      <w:spacing w:before="200" w:after="0"/>
      <w:outlineLvl w:val="1"/>
    </w:pPr>
    <w:rPr>
      <w:rFonts w:ascii="Lucida Grande" w:eastAsia="ヒラギノ角ゴ Pro W3" w:hAnsi="Lucida Grande" w:cs="Times New Roman"/>
      <w:b/>
      <w:color w:val="406AB4"/>
      <w:sz w:val="26"/>
      <w:szCs w:val="20"/>
      <w:lang w:eastAsia="sv-SE"/>
    </w:rPr>
  </w:style>
  <w:style w:type="character" w:customStyle="1" w:styleId="Hyperlnk1">
    <w:name w:val="Hyperlänk1"/>
    <w:rsid w:val="0026721F"/>
    <w:rPr>
      <w:color w:val="0000FF"/>
      <w:sz w:val="22"/>
      <w:u w:val="single"/>
    </w:rPr>
  </w:style>
  <w:style w:type="paragraph" w:customStyle="1" w:styleId="Rubrik31">
    <w:name w:val="Rubrik 31"/>
    <w:next w:val="Normal"/>
    <w:rsid w:val="0026721F"/>
    <w:pPr>
      <w:keepNext/>
      <w:keepLines/>
      <w:spacing w:before="200" w:after="0"/>
      <w:outlineLvl w:val="2"/>
    </w:pPr>
    <w:rPr>
      <w:rFonts w:ascii="Lucida Grande" w:eastAsia="ヒラギノ角ゴ Pro W3" w:hAnsi="Lucida Grande" w:cs="Times New Roman"/>
      <w:b/>
      <w:color w:val="406AB4"/>
      <w:szCs w:val="20"/>
      <w:lang w:eastAsia="sv-SE"/>
    </w:rPr>
  </w:style>
  <w:style w:type="paragraph" w:customStyle="1" w:styleId="Normalwebb1">
    <w:name w:val="Normal (webb)1"/>
    <w:rsid w:val="0026721F"/>
    <w:pPr>
      <w:spacing w:before="100" w:after="100" w:line="240" w:lineRule="auto"/>
    </w:pPr>
    <w:rPr>
      <w:rFonts w:ascii="Times New Roman" w:eastAsia="ヒラギノ角ゴ Pro W3" w:hAnsi="Times New Roman" w:cs="Times New Roman"/>
      <w:color w:val="000000"/>
      <w:sz w:val="24"/>
      <w:szCs w:val="20"/>
      <w:lang w:eastAsia="sv-SE"/>
    </w:rPr>
  </w:style>
  <w:style w:type="paragraph" w:styleId="Beskrivning">
    <w:name w:val="caption"/>
    <w:basedOn w:val="Normal"/>
    <w:next w:val="Normal"/>
    <w:uiPriority w:val="35"/>
    <w:unhideWhenUsed/>
    <w:qFormat/>
    <w:rsid w:val="00286EA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336">
      <w:bodyDiv w:val="1"/>
      <w:marLeft w:val="0"/>
      <w:marRight w:val="0"/>
      <w:marTop w:val="0"/>
      <w:marBottom w:val="0"/>
      <w:divBdr>
        <w:top w:val="none" w:sz="0" w:space="0" w:color="auto"/>
        <w:left w:val="none" w:sz="0" w:space="0" w:color="auto"/>
        <w:bottom w:val="none" w:sz="0" w:space="0" w:color="auto"/>
        <w:right w:val="none" w:sz="0" w:space="0" w:color="auto"/>
      </w:divBdr>
    </w:div>
    <w:div w:id="292559268">
      <w:bodyDiv w:val="1"/>
      <w:marLeft w:val="0"/>
      <w:marRight w:val="0"/>
      <w:marTop w:val="0"/>
      <w:marBottom w:val="0"/>
      <w:divBdr>
        <w:top w:val="none" w:sz="0" w:space="0" w:color="auto"/>
        <w:left w:val="none" w:sz="0" w:space="0" w:color="auto"/>
        <w:bottom w:val="none" w:sz="0" w:space="0" w:color="auto"/>
        <w:right w:val="none" w:sz="0" w:space="0" w:color="auto"/>
      </w:divBdr>
    </w:div>
    <w:div w:id="319890219">
      <w:bodyDiv w:val="1"/>
      <w:marLeft w:val="0"/>
      <w:marRight w:val="0"/>
      <w:marTop w:val="0"/>
      <w:marBottom w:val="0"/>
      <w:divBdr>
        <w:top w:val="none" w:sz="0" w:space="0" w:color="auto"/>
        <w:left w:val="none" w:sz="0" w:space="0" w:color="auto"/>
        <w:bottom w:val="none" w:sz="0" w:space="0" w:color="auto"/>
        <w:right w:val="none" w:sz="0" w:space="0" w:color="auto"/>
      </w:divBdr>
    </w:div>
    <w:div w:id="445152282">
      <w:bodyDiv w:val="1"/>
      <w:marLeft w:val="0"/>
      <w:marRight w:val="0"/>
      <w:marTop w:val="0"/>
      <w:marBottom w:val="0"/>
      <w:divBdr>
        <w:top w:val="none" w:sz="0" w:space="0" w:color="auto"/>
        <w:left w:val="none" w:sz="0" w:space="0" w:color="auto"/>
        <w:bottom w:val="none" w:sz="0" w:space="0" w:color="auto"/>
        <w:right w:val="none" w:sz="0" w:space="0" w:color="auto"/>
      </w:divBdr>
    </w:div>
    <w:div w:id="865407454">
      <w:bodyDiv w:val="1"/>
      <w:marLeft w:val="0"/>
      <w:marRight w:val="0"/>
      <w:marTop w:val="0"/>
      <w:marBottom w:val="0"/>
      <w:divBdr>
        <w:top w:val="none" w:sz="0" w:space="0" w:color="auto"/>
        <w:left w:val="none" w:sz="0" w:space="0" w:color="auto"/>
        <w:bottom w:val="none" w:sz="0" w:space="0" w:color="auto"/>
        <w:right w:val="none" w:sz="0" w:space="0" w:color="auto"/>
      </w:divBdr>
    </w:div>
    <w:div w:id="984090718">
      <w:bodyDiv w:val="1"/>
      <w:marLeft w:val="0"/>
      <w:marRight w:val="0"/>
      <w:marTop w:val="0"/>
      <w:marBottom w:val="0"/>
      <w:divBdr>
        <w:top w:val="none" w:sz="0" w:space="0" w:color="auto"/>
        <w:left w:val="none" w:sz="0" w:space="0" w:color="auto"/>
        <w:bottom w:val="none" w:sz="0" w:space="0" w:color="auto"/>
        <w:right w:val="none" w:sz="0" w:space="0" w:color="auto"/>
      </w:divBdr>
    </w:div>
    <w:div w:id="1260329449">
      <w:bodyDiv w:val="1"/>
      <w:marLeft w:val="0"/>
      <w:marRight w:val="0"/>
      <w:marTop w:val="0"/>
      <w:marBottom w:val="0"/>
      <w:divBdr>
        <w:top w:val="none" w:sz="0" w:space="0" w:color="auto"/>
        <w:left w:val="none" w:sz="0" w:space="0" w:color="auto"/>
        <w:bottom w:val="none" w:sz="0" w:space="0" w:color="auto"/>
        <w:right w:val="none" w:sz="0" w:space="0" w:color="auto"/>
      </w:divBdr>
    </w:div>
    <w:div w:id="1354263505">
      <w:bodyDiv w:val="1"/>
      <w:marLeft w:val="0"/>
      <w:marRight w:val="0"/>
      <w:marTop w:val="0"/>
      <w:marBottom w:val="0"/>
      <w:divBdr>
        <w:top w:val="none" w:sz="0" w:space="0" w:color="auto"/>
        <w:left w:val="none" w:sz="0" w:space="0" w:color="auto"/>
        <w:bottom w:val="none" w:sz="0" w:space="0" w:color="auto"/>
        <w:right w:val="none" w:sz="0" w:space="0" w:color="auto"/>
      </w:divBdr>
    </w:div>
    <w:div w:id="1506355899">
      <w:bodyDiv w:val="1"/>
      <w:marLeft w:val="0"/>
      <w:marRight w:val="0"/>
      <w:marTop w:val="0"/>
      <w:marBottom w:val="0"/>
      <w:divBdr>
        <w:top w:val="none" w:sz="0" w:space="0" w:color="auto"/>
        <w:left w:val="none" w:sz="0" w:space="0" w:color="auto"/>
        <w:bottom w:val="none" w:sz="0" w:space="0" w:color="auto"/>
        <w:right w:val="none" w:sz="0" w:space="0" w:color="auto"/>
      </w:divBdr>
    </w:div>
    <w:div w:id="1574124187">
      <w:bodyDiv w:val="1"/>
      <w:marLeft w:val="0"/>
      <w:marRight w:val="0"/>
      <w:marTop w:val="0"/>
      <w:marBottom w:val="0"/>
      <w:divBdr>
        <w:top w:val="none" w:sz="0" w:space="0" w:color="auto"/>
        <w:left w:val="none" w:sz="0" w:space="0" w:color="auto"/>
        <w:bottom w:val="none" w:sz="0" w:space="0" w:color="auto"/>
        <w:right w:val="none" w:sz="0" w:space="0" w:color="auto"/>
      </w:divBdr>
    </w:div>
    <w:div w:id="1861771477">
      <w:bodyDiv w:val="1"/>
      <w:marLeft w:val="0"/>
      <w:marRight w:val="0"/>
      <w:marTop w:val="0"/>
      <w:marBottom w:val="0"/>
      <w:divBdr>
        <w:top w:val="none" w:sz="0" w:space="0" w:color="auto"/>
        <w:left w:val="none" w:sz="0" w:space="0" w:color="auto"/>
        <w:bottom w:val="none" w:sz="0" w:space="0" w:color="auto"/>
        <w:right w:val="none" w:sz="0" w:space="0" w:color="auto"/>
      </w:divBdr>
    </w:div>
    <w:div w:id="1897545935">
      <w:bodyDiv w:val="1"/>
      <w:marLeft w:val="0"/>
      <w:marRight w:val="0"/>
      <w:marTop w:val="0"/>
      <w:marBottom w:val="0"/>
      <w:divBdr>
        <w:top w:val="none" w:sz="0" w:space="0" w:color="auto"/>
        <w:left w:val="none" w:sz="0" w:space="0" w:color="auto"/>
        <w:bottom w:val="none" w:sz="0" w:space="0" w:color="auto"/>
        <w:right w:val="none" w:sz="0" w:space="0" w:color="auto"/>
      </w:divBdr>
    </w:div>
    <w:div w:id="2095545968">
      <w:bodyDiv w:val="1"/>
      <w:marLeft w:val="0"/>
      <w:marRight w:val="0"/>
      <w:marTop w:val="0"/>
      <w:marBottom w:val="0"/>
      <w:divBdr>
        <w:top w:val="none" w:sz="0" w:space="0" w:color="auto"/>
        <w:left w:val="none" w:sz="0" w:space="0" w:color="auto"/>
        <w:bottom w:val="none" w:sz="0" w:space="0" w:color="auto"/>
        <w:right w:val="none" w:sz="0" w:space="0" w:color="auto"/>
      </w:divBdr>
    </w:div>
    <w:div w:id="21283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Desktop\MALL_MANUAL_SWE_WORD2010_LarmiaControlAB%20-%20Kopi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B5A4-5D42-44E0-8AD6-E0EBEEDB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MALL_MANUAL_SWE_WORD2010_LarmiaControlAB - Kopia.dotx</Template>
  <TotalTime>1388</TotalTime>
  <Pages>6</Pages>
  <Words>1612</Words>
  <Characters>8544</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LCAlarmConfig</vt:lpstr>
    </vt:vector>
  </TitlesOfParts>
  <Company>Microsoft</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LCAlarmConfig</dc:title>
  <dc:subject>User manual</dc:subject>
  <dc:creator>Anders Ågren</dc:creator>
  <cp:lastModifiedBy>Anders Ågren</cp:lastModifiedBy>
  <cp:revision>573</cp:revision>
  <cp:lastPrinted>2012-09-26T09:35:00Z</cp:lastPrinted>
  <dcterms:created xsi:type="dcterms:W3CDTF">2011-09-27T07:54:00Z</dcterms:created>
  <dcterms:modified xsi:type="dcterms:W3CDTF">2012-09-26T09:35:00Z</dcterms:modified>
</cp:coreProperties>
</file>